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1B22" w14:textId="4EF214A1" w:rsidR="002807FE" w:rsidRPr="00DF59A7" w:rsidRDefault="002807FE" w:rsidP="001C0DFB">
      <w:pPr>
        <w:jc w:val="right"/>
        <w:rPr>
          <w:sz w:val="4"/>
          <w:szCs w:val="4"/>
        </w:rPr>
      </w:pPr>
    </w:p>
    <w:p w14:paraId="63B5033C" w14:textId="77777777" w:rsidR="009173DE" w:rsidRDefault="009173DE" w:rsidP="009173DE">
      <w:pPr>
        <w:jc w:val="right"/>
      </w:pPr>
      <w:r w:rsidRPr="009173DE">
        <w:t>...............................................................................................</w:t>
      </w:r>
    </w:p>
    <w:p w14:paraId="5EEDCBEC" w14:textId="535E220F" w:rsidR="009173DE" w:rsidRDefault="009173DE" w:rsidP="009173DE">
      <w:pPr>
        <w:ind w:right="400"/>
        <w:jc w:val="right"/>
      </w:pPr>
      <w:r w:rsidRPr="009173DE">
        <w:t>Miejscowość, data</w:t>
      </w:r>
    </w:p>
    <w:p w14:paraId="17EBA34C" w14:textId="7D36B255" w:rsidR="00905CAA" w:rsidRDefault="00905CAA" w:rsidP="009173DE">
      <w:pPr>
        <w:ind w:right="100"/>
        <w:jc w:val="right"/>
      </w:pPr>
    </w:p>
    <w:p w14:paraId="4802F76B" w14:textId="19C8A5BA" w:rsidR="009173DE" w:rsidRDefault="009173DE" w:rsidP="009173DE">
      <w:r>
        <w:t>Imię i nazwisko wnioskodawcy</w:t>
      </w:r>
    </w:p>
    <w:p w14:paraId="34DAA8BA" w14:textId="15DEB0AE" w:rsidR="009173DE" w:rsidRDefault="009173DE" w:rsidP="009173DE">
      <w:r w:rsidRPr="009173DE">
        <w:t>...............................................................................................</w:t>
      </w:r>
    </w:p>
    <w:p w14:paraId="1DE73BF3" w14:textId="1914237B" w:rsidR="009173DE" w:rsidRDefault="009173DE" w:rsidP="009173DE">
      <w:r>
        <w:t>PESEL</w:t>
      </w:r>
      <w:r w:rsidR="00291091">
        <w:t xml:space="preserve">                                                                                                                                       </w:t>
      </w:r>
    </w:p>
    <w:p w14:paraId="788A2C82" w14:textId="43B919E8" w:rsidR="002807FE" w:rsidRDefault="009173DE" w:rsidP="002807FE">
      <w:r w:rsidRPr="009173DE">
        <w:t>...............................................................................................</w:t>
      </w:r>
    </w:p>
    <w:p w14:paraId="7E358F68" w14:textId="7A394649" w:rsidR="009173DE" w:rsidRDefault="009173DE" w:rsidP="002807FE"/>
    <w:p w14:paraId="3B8BC1E8" w14:textId="77777777" w:rsidR="009173DE" w:rsidRDefault="009173DE" w:rsidP="002807FE"/>
    <w:p w14:paraId="06F9B5CC" w14:textId="02D8AEAE" w:rsidR="009173DE" w:rsidRDefault="009173DE" w:rsidP="009173DE">
      <w:pPr>
        <w:jc w:val="right"/>
      </w:pPr>
      <w:r w:rsidRPr="009173DE">
        <w:t>...............................................................................................</w:t>
      </w:r>
    </w:p>
    <w:p w14:paraId="15E10B7E" w14:textId="0C3D93E6" w:rsidR="009173DE" w:rsidRDefault="009173DE" w:rsidP="009173DE">
      <w:pPr>
        <w:jc w:val="right"/>
      </w:pPr>
      <w:r>
        <w:t>Nazwa pracodawcy</w:t>
      </w:r>
    </w:p>
    <w:p w14:paraId="78268D79" w14:textId="77777777" w:rsidR="009173DE" w:rsidRDefault="009173DE" w:rsidP="002807FE"/>
    <w:p w14:paraId="0FEF3222" w14:textId="77777777" w:rsidR="009173DE" w:rsidRDefault="009173DE" w:rsidP="002807FE"/>
    <w:p w14:paraId="58412A4D" w14:textId="77777777" w:rsidR="002807FE" w:rsidRDefault="002807FE" w:rsidP="002807FE"/>
    <w:p w14:paraId="1C0717EF" w14:textId="345C329A" w:rsidR="00021668" w:rsidRPr="004B695E" w:rsidRDefault="00291091" w:rsidP="002E5CF9">
      <w:pPr>
        <w:pStyle w:val="Tytu"/>
        <w:rPr>
          <w:color w:val="005E83"/>
          <w:sz w:val="44"/>
          <w:szCs w:val="44"/>
        </w:rPr>
      </w:pPr>
      <w:r>
        <w:rPr>
          <w:color w:val="005E83"/>
          <w:sz w:val="44"/>
          <w:szCs w:val="44"/>
        </w:rPr>
        <w:t>Podanie o kopię dokumentu</w:t>
      </w:r>
    </w:p>
    <w:p w14:paraId="31C71396" w14:textId="013A03AC" w:rsidR="005D6A39" w:rsidRDefault="005D6A39" w:rsidP="005D6A39"/>
    <w:p w14:paraId="0F47A5C6" w14:textId="050DF268" w:rsidR="00291091" w:rsidRPr="00291091" w:rsidRDefault="00291091" w:rsidP="00291091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4D165" wp14:editId="08B26191">
                <wp:simplePos x="0" y="0"/>
                <wp:positionH relativeFrom="column">
                  <wp:posOffset>2724150</wp:posOffset>
                </wp:positionH>
                <wp:positionV relativeFrom="paragraph">
                  <wp:posOffset>161290</wp:posOffset>
                </wp:positionV>
                <wp:extent cx="295656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6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C239B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5pt,12.7pt" to="447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291091">
        <w:rPr>
          <w:sz w:val="22"/>
        </w:rPr>
        <w:t xml:space="preserve">Zwracam się z prośbą o wydanie kopii </w:t>
      </w:r>
    </w:p>
    <w:p w14:paraId="4AAF5EB7" w14:textId="470D7906" w:rsidR="00291091" w:rsidRPr="00291091" w:rsidRDefault="00291091" w:rsidP="00291091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</w:t>
      </w:r>
      <w:r w:rsidRPr="00291091">
        <w:rPr>
          <w:sz w:val="22"/>
        </w:rPr>
        <w:t>(</w:t>
      </w:r>
      <w:r>
        <w:rPr>
          <w:sz w:val="22"/>
        </w:rPr>
        <w:t xml:space="preserve"> należy wskazać rodzaj dokumentu ) </w:t>
      </w:r>
    </w:p>
    <w:p w14:paraId="62C9BFE7" w14:textId="77777777" w:rsidR="00291091" w:rsidRPr="00291091" w:rsidRDefault="00291091" w:rsidP="00291091">
      <w:pPr>
        <w:rPr>
          <w:sz w:val="22"/>
        </w:rPr>
      </w:pPr>
    </w:p>
    <w:p w14:paraId="70D3E23F" w14:textId="77777777" w:rsidR="00291091" w:rsidRPr="00291091" w:rsidRDefault="00291091" w:rsidP="00291091">
      <w:pPr>
        <w:rPr>
          <w:sz w:val="22"/>
        </w:rPr>
      </w:pPr>
      <w:r w:rsidRPr="00291091">
        <w:rPr>
          <w:sz w:val="22"/>
        </w:rPr>
        <w:t>Okres zatrudnienia, którego dotyczy wniosek: ______________________________________</w:t>
      </w:r>
    </w:p>
    <w:p w14:paraId="0B9B8938" w14:textId="77777777" w:rsidR="00291091" w:rsidRPr="00291091" w:rsidRDefault="00291091" w:rsidP="00291091">
      <w:pPr>
        <w:rPr>
          <w:sz w:val="22"/>
        </w:rPr>
      </w:pPr>
    </w:p>
    <w:p w14:paraId="055AE148" w14:textId="549B0911" w:rsidR="00291091" w:rsidRDefault="00291091" w:rsidP="00291091">
      <w:pPr>
        <w:rPr>
          <w:sz w:val="22"/>
        </w:rPr>
      </w:pPr>
      <w:r w:rsidRPr="00291091">
        <w:rPr>
          <w:sz w:val="22"/>
        </w:rPr>
        <w:t>Adres do korespondencji</w:t>
      </w:r>
      <w:r>
        <w:rPr>
          <w:sz w:val="22"/>
        </w:rPr>
        <w:t xml:space="preserve"> na który ma zostać przesłan</w:t>
      </w:r>
      <w:r w:rsidR="009173DE">
        <w:rPr>
          <w:sz w:val="22"/>
        </w:rPr>
        <w:t>a</w:t>
      </w:r>
      <w:r>
        <w:rPr>
          <w:sz w:val="22"/>
        </w:rPr>
        <w:t xml:space="preserve">  kopia dokumentu:</w:t>
      </w:r>
    </w:p>
    <w:p w14:paraId="19CD34DF" w14:textId="77777777" w:rsidR="00291091" w:rsidRDefault="00291091" w:rsidP="00291091">
      <w:pPr>
        <w:rPr>
          <w:sz w:val="22"/>
        </w:rPr>
      </w:pPr>
    </w:p>
    <w:p w14:paraId="0509D0D5" w14:textId="49C355DC" w:rsidR="002E5CF9" w:rsidRPr="002978D4" w:rsidRDefault="00291091" w:rsidP="00291091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1B096" wp14:editId="6296884B">
                <wp:simplePos x="0" y="0"/>
                <wp:positionH relativeFrom="column">
                  <wp:posOffset>19050</wp:posOffset>
                </wp:positionH>
                <wp:positionV relativeFrom="paragraph">
                  <wp:posOffset>133350</wp:posOffset>
                </wp:positionV>
                <wp:extent cx="566166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1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2253E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0.5pt" to="447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</w:p>
    <w:p w14:paraId="55C1721F" w14:textId="0C6E935D" w:rsidR="004B695E" w:rsidRDefault="004B695E" w:rsidP="002E5CF9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</w:t>
      </w:r>
    </w:p>
    <w:p w14:paraId="09180817" w14:textId="77777777" w:rsidR="004B695E" w:rsidRPr="002978D4" w:rsidRDefault="004B695E" w:rsidP="002E5CF9">
      <w:pPr>
        <w:rPr>
          <w:sz w:val="22"/>
        </w:rPr>
      </w:pPr>
    </w:p>
    <w:p w14:paraId="7F76FE12" w14:textId="65930F5E" w:rsidR="002E5CF9" w:rsidRPr="002978D4" w:rsidRDefault="002E5CF9" w:rsidP="002E5CF9">
      <w:pPr>
        <w:rPr>
          <w:sz w:val="22"/>
        </w:rPr>
      </w:pPr>
    </w:p>
    <w:p w14:paraId="4BC6B7A3" w14:textId="52F7BA18" w:rsidR="008C63B2" w:rsidRPr="002978D4" w:rsidRDefault="008C63B2" w:rsidP="005D6A39">
      <w:pPr>
        <w:rPr>
          <w:sz w:val="22"/>
        </w:rPr>
      </w:pPr>
    </w:p>
    <w:p w14:paraId="04AB005E" w14:textId="77777777" w:rsidR="008C63B2" w:rsidRDefault="008C63B2" w:rsidP="005D6A39"/>
    <w:p w14:paraId="76E20338" w14:textId="77777777" w:rsidR="00FF264B" w:rsidRDefault="00FF264B" w:rsidP="005D6A39"/>
    <w:p w14:paraId="1F24020B" w14:textId="30D945BB" w:rsidR="009173DE" w:rsidRPr="004B695E" w:rsidRDefault="009173DE" w:rsidP="009173DE">
      <w:pPr>
        <w:framePr w:hSpace="141" w:wrap="around" w:vAnchor="text" w:hAnchor="page" w:x="6448" w:y="516"/>
        <w:rPr>
          <w:sz w:val="22"/>
        </w:rPr>
      </w:pPr>
      <w:r w:rsidRPr="004B695E">
        <w:rPr>
          <w:sz w:val="22"/>
        </w:rPr>
        <w:t>...............................................................................................</w:t>
      </w:r>
    </w:p>
    <w:p w14:paraId="518A8868" w14:textId="07443EB9" w:rsidR="00555F81" w:rsidRPr="002978D4" w:rsidRDefault="009173DE" w:rsidP="009173DE">
      <w:pPr>
        <w:jc w:val="right"/>
        <w:rPr>
          <w:szCs w:val="20"/>
        </w:rPr>
      </w:pPr>
      <w:r w:rsidRPr="009173DE">
        <w:rPr>
          <w:szCs w:val="20"/>
        </w:rPr>
        <w:t xml:space="preserve">Czytelny podpis osoby składającej podanie  </w:t>
      </w:r>
    </w:p>
    <w:sectPr w:rsidR="00555F81" w:rsidRPr="002978D4" w:rsidSect="004B695E">
      <w:headerReference w:type="default" r:id="rId8"/>
      <w:footerReference w:type="default" r:id="rId9"/>
      <w:pgSz w:w="11906" w:h="16838" w:code="9"/>
      <w:pgMar w:top="1418" w:right="1134" w:bottom="1134" w:left="1134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B2078" w14:textId="77777777" w:rsidR="000435CE" w:rsidRDefault="000435CE" w:rsidP="00B72156">
      <w:pPr>
        <w:spacing w:after="0"/>
      </w:pPr>
      <w:r>
        <w:separator/>
      </w:r>
    </w:p>
    <w:p w14:paraId="0D995A3D" w14:textId="77777777" w:rsidR="000435CE" w:rsidRDefault="000435CE"/>
    <w:p w14:paraId="4F2783F1" w14:textId="77777777" w:rsidR="000435CE" w:rsidRDefault="000435CE"/>
  </w:endnote>
  <w:endnote w:type="continuationSeparator" w:id="0">
    <w:p w14:paraId="4F32852A" w14:textId="77777777" w:rsidR="000435CE" w:rsidRDefault="000435CE" w:rsidP="00B72156">
      <w:pPr>
        <w:spacing w:after="0"/>
      </w:pPr>
      <w:r>
        <w:continuationSeparator/>
      </w:r>
    </w:p>
    <w:p w14:paraId="602B745F" w14:textId="77777777" w:rsidR="000435CE" w:rsidRDefault="000435CE"/>
    <w:p w14:paraId="7E1C51BA" w14:textId="77777777" w:rsidR="000435CE" w:rsidRDefault="000435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19AD" w14:textId="7BD09E05" w:rsidR="003D2BB7" w:rsidRPr="003D2BB7" w:rsidRDefault="003D2BB7" w:rsidP="003D2BB7">
    <w:pPr>
      <w:spacing w:after="0"/>
      <w:rPr>
        <w:color w:val="22376F" w:themeColor="text2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C37A" w14:textId="77777777" w:rsidR="000435CE" w:rsidRDefault="000435CE" w:rsidP="00B72156">
      <w:pPr>
        <w:spacing w:after="0"/>
      </w:pPr>
      <w:bookmarkStart w:id="0" w:name="_Hlk476298051"/>
      <w:bookmarkEnd w:id="0"/>
      <w:r>
        <w:separator/>
      </w:r>
    </w:p>
    <w:p w14:paraId="26500620" w14:textId="77777777" w:rsidR="000435CE" w:rsidRDefault="000435CE"/>
    <w:p w14:paraId="6707B531" w14:textId="77777777" w:rsidR="000435CE" w:rsidRDefault="000435CE"/>
  </w:footnote>
  <w:footnote w:type="continuationSeparator" w:id="0">
    <w:p w14:paraId="13C2547C" w14:textId="77777777" w:rsidR="000435CE" w:rsidRDefault="000435CE" w:rsidP="00B72156">
      <w:pPr>
        <w:spacing w:after="0"/>
      </w:pPr>
      <w:r>
        <w:continuationSeparator/>
      </w:r>
    </w:p>
    <w:p w14:paraId="212FC302" w14:textId="77777777" w:rsidR="000435CE" w:rsidRDefault="000435CE"/>
    <w:p w14:paraId="4058F2C7" w14:textId="77777777" w:rsidR="000435CE" w:rsidRDefault="000435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EEDD" w14:textId="526ACC6F" w:rsidR="009173DE" w:rsidRDefault="009173DE">
    <w:pPr>
      <w:pStyle w:val="Nagwek"/>
    </w:pPr>
    <w:r w:rsidRPr="009173DE">
      <w:rPr>
        <w:rFonts w:ascii="Times New Roman" w:eastAsia="Arial Unicode MS" w:hAnsi="Times New Roman" w:cs="Times New Roman"/>
        <w:noProof/>
        <w:sz w:val="24"/>
        <w:szCs w:val="24"/>
        <w:bdr w:val="nil"/>
        <w:lang w:val="en-US"/>
      </w:rPr>
      <w:drawing>
        <wp:anchor distT="152400" distB="152400" distL="152400" distR="152400" simplePos="0" relativeHeight="251659264" behindDoc="1" locked="0" layoutInCell="1" allowOverlap="1" wp14:anchorId="663191F1" wp14:editId="1D87FD52">
          <wp:simplePos x="0" y="0"/>
          <wp:positionH relativeFrom="page">
            <wp:posOffset>198120</wp:posOffset>
          </wp:positionH>
          <wp:positionV relativeFrom="page">
            <wp:posOffset>198120</wp:posOffset>
          </wp:positionV>
          <wp:extent cx="1555204" cy="538158"/>
          <wp:effectExtent l="0" t="0" r="6985" b="0"/>
          <wp:wrapTopAndBottom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5204" cy="5381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F4A2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17F7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0C1A68B1"/>
    <w:multiLevelType w:val="hybridMultilevel"/>
    <w:tmpl w:val="D76A831A"/>
    <w:lvl w:ilvl="0" w:tplc="FAC29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D175E"/>
    <w:multiLevelType w:val="hybridMultilevel"/>
    <w:tmpl w:val="91A867F6"/>
    <w:lvl w:ilvl="0" w:tplc="B7107C96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8E8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56960"/>
    <w:multiLevelType w:val="hybridMultilevel"/>
    <w:tmpl w:val="2F10E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5E23DD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29AE"/>
    <w:multiLevelType w:val="hybridMultilevel"/>
    <w:tmpl w:val="D8EA10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54118"/>
    <w:multiLevelType w:val="hybridMultilevel"/>
    <w:tmpl w:val="07FC8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412D89"/>
    <w:multiLevelType w:val="multilevel"/>
    <w:tmpl w:val="214E2AE2"/>
    <w:lvl w:ilvl="0">
      <w:start w:val="1"/>
      <w:numFmt w:val="decimal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2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136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0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704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988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840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1C7F6307"/>
    <w:multiLevelType w:val="hybridMultilevel"/>
    <w:tmpl w:val="86A02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6C84779C">
      <w:numFmt w:val="bullet"/>
      <w:lvlText w:val="•"/>
      <w:lvlJc w:val="left"/>
      <w:pPr>
        <w:ind w:left="3045" w:hanging="705"/>
      </w:pPr>
      <w:rPr>
        <w:rFonts w:ascii="Bookman Old Style" w:eastAsia="Times New Roman" w:hAnsi="Bookman Old Style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947FF5"/>
    <w:multiLevelType w:val="hybridMultilevel"/>
    <w:tmpl w:val="B4C6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0C05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21F97E78"/>
    <w:multiLevelType w:val="multilevel"/>
    <w:tmpl w:val="D702F7E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25097F7A"/>
    <w:multiLevelType w:val="hybridMultilevel"/>
    <w:tmpl w:val="86E0A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B744E2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3ADE0F4E"/>
    <w:multiLevelType w:val="hybridMultilevel"/>
    <w:tmpl w:val="79F2D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F72F91"/>
    <w:multiLevelType w:val="hybridMultilevel"/>
    <w:tmpl w:val="034A75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D92054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8" w15:restartNumberingAfterBreak="0">
    <w:nsid w:val="3DE82F15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9" w15:restartNumberingAfterBreak="0">
    <w:nsid w:val="3E806A9B"/>
    <w:multiLevelType w:val="hybridMultilevel"/>
    <w:tmpl w:val="0B3C3D48"/>
    <w:lvl w:ilvl="0" w:tplc="4D3AF98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D0441"/>
    <w:multiLevelType w:val="hybridMultilevel"/>
    <w:tmpl w:val="19EA73DA"/>
    <w:lvl w:ilvl="0" w:tplc="09C2D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74094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2" w15:restartNumberingAfterBreak="0">
    <w:nsid w:val="449012EC"/>
    <w:multiLevelType w:val="hybridMultilevel"/>
    <w:tmpl w:val="478E6FD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44C56B2D"/>
    <w:multiLevelType w:val="hybridMultilevel"/>
    <w:tmpl w:val="E2321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D6898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5" w15:restartNumberingAfterBreak="0">
    <w:nsid w:val="53B50981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4972C7"/>
    <w:multiLevelType w:val="hybridMultilevel"/>
    <w:tmpl w:val="100C04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45E23DDC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FD0CDE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8" w15:restartNumberingAfterBreak="0">
    <w:nsid w:val="632426B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9" w15:restartNumberingAfterBreak="0">
    <w:nsid w:val="692C0B00"/>
    <w:multiLevelType w:val="multilevel"/>
    <w:tmpl w:val="1AF2FF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0" w15:restartNumberingAfterBreak="0">
    <w:nsid w:val="6981548F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1" w15:restartNumberingAfterBreak="0">
    <w:nsid w:val="6982718A"/>
    <w:multiLevelType w:val="hybridMultilevel"/>
    <w:tmpl w:val="FC447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8307D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3" w15:restartNumberingAfterBreak="0">
    <w:nsid w:val="69F954E9"/>
    <w:multiLevelType w:val="hybridMultilevel"/>
    <w:tmpl w:val="B4C6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B78C0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812B1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6" w15:restartNumberingAfterBreak="0">
    <w:nsid w:val="77250DBD"/>
    <w:multiLevelType w:val="hybridMultilevel"/>
    <w:tmpl w:val="36B068E6"/>
    <w:lvl w:ilvl="0" w:tplc="BA863A20">
      <w:start w:val="1"/>
      <w:numFmt w:val="decimal"/>
      <w:pStyle w:val="Akapitzlist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C63AA7"/>
    <w:multiLevelType w:val="hybridMultilevel"/>
    <w:tmpl w:val="DABE3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081ED5"/>
    <w:multiLevelType w:val="hybridMultilevel"/>
    <w:tmpl w:val="9A74CA5C"/>
    <w:lvl w:ilvl="0" w:tplc="8DD0E2D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995DCF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0" w15:restartNumberingAfterBreak="0">
    <w:nsid w:val="79BC68C6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1" w15:restartNumberingAfterBreak="0">
    <w:nsid w:val="7C162B81"/>
    <w:multiLevelType w:val="hybridMultilevel"/>
    <w:tmpl w:val="5C98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F5CF0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3" w15:restartNumberingAfterBreak="0">
    <w:nsid w:val="7F9D0C0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085421387">
    <w:abstractNumId w:val="36"/>
  </w:num>
  <w:num w:numId="2" w16cid:durableId="1231236610">
    <w:abstractNumId w:val="36"/>
    <w:lvlOverride w:ilvl="0">
      <w:startOverride w:val="1"/>
    </w:lvlOverride>
  </w:num>
  <w:num w:numId="3" w16cid:durableId="19090478">
    <w:abstractNumId w:val="36"/>
    <w:lvlOverride w:ilvl="0">
      <w:startOverride w:val="1"/>
    </w:lvlOverride>
  </w:num>
  <w:num w:numId="4" w16cid:durableId="549918569">
    <w:abstractNumId w:val="15"/>
  </w:num>
  <w:num w:numId="5" w16cid:durableId="1789422762">
    <w:abstractNumId w:val="37"/>
  </w:num>
  <w:num w:numId="6" w16cid:durableId="1863590458">
    <w:abstractNumId w:val="5"/>
  </w:num>
  <w:num w:numId="7" w16cid:durableId="904993484">
    <w:abstractNumId w:val="33"/>
  </w:num>
  <w:num w:numId="8" w16cid:durableId="1414620280">
    <w:abstractNumId w:val="13"/>
  </w:num>
  <w:num w:numId="9" w16cid:durableId="957102319">
    <w:abstractNumId w:val="7"/>
  </w:num>
  <w:num w:numId="10" w16cid:durableId="185367486">
    <w:abstractNumId w:val="2"/>
  </w:num>
  <w:num w:numId="11" w16cid:durableId="871573073">
    <w:abstractNumId w:val="38"/>
  </w:num>
  <w:num w:numId="12" w16cid:durableId="1853909940">
    <w:abstractNumId w:val="34"/>
  </w:num>
  <w:num w:numId="13" w16cid:durableId="1452093110">
    <w:abstractNumId w:val="26"/>
  </w:num>
  <w:num w:numId="14" w16cid:durableId="740837107">
    <w:abstractNumId w:val="9"/>
  </w:num>
  <w:num w:numId="15" w16cid:durableId="445393525">
    <w:abstractNumId w:val="10"/>
  </w:num>
  <w:num w:numId="16" w16cid:durableId="1323200117">
    <w:abstractNumId w:val="6"/>
  </w:num>
  <w:num w:numId="17" w16cid:durableId="859468144">
    <w:abstractNumId w:val="22"/>
  </w:num>
  <w:num w:numId="18" w16cid:durableId="744841199">
    <w:abstractNumId w:val="25"/>
  </w:num>
  <w:num w:numId="19" w16cid:durableId="1473064246">
    <w:abstractNumId w:val="4"/>
  </w:num>
  <w:num w:numId="20" w16cid:durableId="1142573366">
    <w:abstractNumId w:val="31"/>
  </w:num>
  <w:num w:numId="21" w16cid:durableId="27991791">
    <w:abstractNumId w:val="19"/>
  </w:num>
  <w:num w:numId="22" w16cid:durableId="1195967410">
    <w:abstractNumId w:val="3"/>
  </w:num>
  <w:num w:numId="23" w16cid:durableId="746463026">
    <w:abstractNumId w:val="20"/>
  </w:num>
  <w:num w:numId="24" w16cid:durableId="178853946">
    <w:abstractNumId w:val="30"/>
  </w:num>
  <w:num w:numId="25" w16cid:durableId="1805583360">
    <w:abstractNumId w:val="8"/>
  </w:num>
  <w:num w:numId="26" w16cid:durableId="426773000">
    <w:abstractNumId w:val="30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56" w:hanging="284"/>
        </w:pPr>
        <w:rPr>
          <w:rFonts w:ascii="Symbol" w:hAnsi="Symbol" w:hint="default"/>
          <w:color w:val="auto"/>
        </w:rPr>
      </w:lvl>
    </w:lvlOverride>
  </w:num>
  <w:num w:numId="27" w16cid:durableId="2012371441">
    <w:abstractNumId w:val="11"/>
  </w:num>
  <w:num w:numId="28" w16cid:durableId="658073571">
    <w:abstractNumId w:val="39"/>
  </w:num>
  <w:num w:numId="29" w16cid:durableId="77944012">
    <w:abstractNumId w:val="32"/>
  </w:num>
  <w:num w:numId="30" w16cid:durableId="2013992226">
    <w:abstractNumId w:val="24"/>
  </w:num>
  <w:num w:numId="31" w16cid:durableId="1969122737">
    <w:abstractNumId w:val="24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56" w:hanging="284"/>
        </w:pPr>
        <w:rPr>
          <w:rFonts w:ascii="Symbol" w:hAnsi="Symbol" w:hint="default"/>
          <w:color w:val="auto"/>
        </w:rPr>
      </w:lvl>
    </w:lvlOverride>
  </w:num>
  <w:num w:numId="32" w16cid:durableId="20664564">
    <w:abstractNumId w:val="21"/>
  </w:num>
  <w:num w:numId="33" w16cid:durableId="560216471">
    <w:abstractNumId w:val="1"/>
  </w:num>
  <w:num w:numId="34" w16cid:durableId="1270233244">
    <w:abstractNumId w:val="14"/>
  </w:num>
  <w:num w:numId="35" w16cid:durableId="1984848084">
    <w:abstractNumId w:val="12"/>
  </w:num>
  <w:num w:numId="36" w16cid:durableId="958223483">
    <w:abstractNumId w:val="27"/>
  </w:num>
  <w:num w:numId="37" w16cid:durableId="1045956093">
    <w:abstractNumId w:val="18"/>
  </w:num>
  <w:num w:numId="38" w16cid:durableId="201938086">
    <w:abstractNumId w:val="17"/>
  </w:num>
  <w:num w:numId="39" w16cid:durableId="727143571">
    <w:abstractNumId w:val="43"/>
  </w:num>
  <w:num w:numId="40" w16cid:durableId="37095457">
    <w:abstractNumId w:val="28"/>
  </w:num>
  <w:num w:numId="41" w16cid:durableId="2007442820">
    <w:abstractNumId w:val="42"/>
  </w:num>
  <w:num w:numId="42" w16cid:durableId="1095252002">
    <w:abstractNumId w:val="35"/>
  </w:num>
  <w:num w:numId="43" w16cid:durableId="567812000">
    <w:abstractNumId w:val="40"/>
  </w:num>
  <w:num w:numId="44" w16cid:durableId="94635292">
    <w:abstractNumId w:val="29"/>
  </w:num>
  <w:num w:numId="45" w16cid:durableId="1097290264">
    <w:abstractNumId w:val="0"/>
  </w:num>
  <w:num w:numId="46" w16cid:durableId="1337224110">
    <w:abstractNumId w:val="41"/>
  </w:num>
  <w:num w:numId="47" w16cid:durableId="253058186">
    <w:abstractNumId w:val="23"/>
  </w:num>
  <w:num w:numId="48" w16cid:durableId="154313343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autoHyphenation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94"/>
    <w:rsid w:val="0001598C"/>
    <w:rsid w:val="0001742A"/>
    <w:rsid w:val="00021668"/>
    <w:rsid w:val="000430FC"/>
    <w:rsid w:val="000435CE"/>
    <w:rsid w:val="00060C99"/>
    <w:rsid w:val="00071D0B"/>
    <w:rsid w:val="000759AA"/>
    <w:rsid w:val="00077CA4"/>
    <w:rsid w:val="000821D3"/>
    <w:rsid w:val="00083523"/>
    <w:rsid w:val="00093BE4"/>
    <w:rsid w:val="000A73F7"/>
    <w:rsid w:val="000C28A6"/>
    <w:rsid w:val="000C349A"/>
    <w:rsid w:val="000C5DD4"/>
    <w:rsid w:val="000C74DF"/>
    <w:rsid w:val="000C7F97"/>
    <w:rsid w:val="000D6C2D"/>
    <w:rsid w:val="000E6ECA"/>
    <w:rsid w:val="000F0189"/>
    <w:rsid w:val="000F716E"/>
    <w:rsid w:val="000F75C6"/>
    <w:rsid w:val="00102D34"/>
    <w:rsid w:val="001244AD"/>
    <w:rsid w:val="00124CF2"/>
    <w:rsid w:val="001415CB"/>
    <w:rsid w:val="0014725C"/>
    <w:rsid w:val="00154449"/>
    <w:rsid w:val="0017392A"/>
    <w:rsid w:val="001778CD"/>
    <w:rsid w:val="00180102"/>
    <w:rsid w:val="001809DD"/>
    <w:rsid w:val="001824B3"/>
    <w:rsid w:val="0019532B"/>
    <w:rsid w:val="001A30DB"/>
    <w:rsid w:val="001B78E3"/>
    <w:rsid w:val="001C0DFB"/>
    <w:rsid w:val="001F413B"/>
    <w:rsid w:val="001F67DB"/>
    <w:rsid w:val="00206776"/>
    <w:rsid w:val="00221739"/>
    <w:rsid w:val="00223E1F"/>
    <w:rsid w:val="00242DC3"/>
    <w:rsid w:val="002470CE"/>
    <w:rsid w:val="002807FE"/>
    <w:rsid w:val="00286848"/>
    <w:rsid w:val="00290FCB"/>
    <w:rsid w:val="00291091"/>
    <w:rsid w:val="002923FA"/>
    <w:rsid w:val="00295BFD"/>
    <w:rsid w:val="002978D4"/>
    <w:rsid w:val="002A4A5D"/>
    <w:rsid w:val="002A7D4C"/>
    <w:rsid w:val="002B4B1F"/>
    <w:rsid w:val="002C3A39"/>
    <w:rsid w:val="002C5FC4"/>
    <w:rsid w:val="002E08D2"/>
    <w:rsid w:val="002E3B04"/>
    <w:rsid w:val="002E5CF9"/>
    <w:rsid w:val="002F3DA3"/>
    <w:rsid w:val="002F716E"/>
    <w:rsid w:val="002F7215"/>
    <w:rsid w:val="00307941"/>
    <w:rsid w:val="00317639"/>
    <w:rsid w:val="0032024E"/>
    <w:rsid w:val="0032447D"/>
    <w:rsid w:val="00331FE8"/>
    <w:rsid w:val="00334378"/>
    <w:rsid w:val="00363C3B"/>
    <w:rsid w:val="00372F15"/>
    <w:rsid w:val="0037780E"/>
    <w:rsid w:val="00384FD8"/>
    <w:rsid w:val="00385E4E"/>
    <w:rsid w:val="003A004F"/>
    <w:rsid w:val="003C5774"/>
    <w:rsid w:val="003D1675"/>
    <w:rsid w:val="003D2BB7"/>
    <w:rsid w:val="003E7D32"/>
    <w:rsid w:val="003E7D49"/>
    <w:rsid w:val="003F015E"/>
    <w:rsid w:val="00401C22"/>
    <w:rsid w:val="00412CA9"/>
    <w:rsid w:val="00416D6C"/>
    <w:rsid w:val="00417F17"/>
    <w:rsid w:val="0042267F"/>
    <w:rsid w:val="00423EC7"/>
    <w:rsid w:val="004249FB"/>
    <w:rsid w:val="00424E2A"/>
    <w:rsid w:val="0043005B"/>
    <w:rsid w:val="004334E9"/>
    <w:rsid w:val="00435BAD"/>
    <w:rsid w:val="0044092F"/>
    <w:rsid w:val="00440DE0"/>
    <w:rsid w:val="0044108B"/>
    <w:rsid w:val="00443B40"/>
    <w:rsid w:val="004465B8"/>
    <w:rsid w:val="00467D96"/>
    <w:rsid w:val="00477A8E"/>
    <w:rsid w:val="00482583"/>
    <w:rsid w:val="00491410"/>
    <w:rsid w:val="004A22A9"/>
    <w:rsid w:val="004A7798"/>
    <w:rsid w:val="004B0D3C"/>
    <w:rsid w:val="004B695E"/>
    <w:rsid w:val="004B7E82"/>
    <w:rsid w:val="004E3BD8"/>
    <w:rsid w:val="004F2A0B"/>
    <w:rsid w:val="004F4471"/>
    <w:rsid w:val="004F6F1F"/>
    <w:rsid w:val="004F74D1"/>
    <w:rsid w:val="005002EE"/>
    <w:rsid w:val="0050473F"/>
    <w:rsid w:val="00520EB7"/>
    <w:rsid w:val="00526D02"/>
    <w:rsid w:val="00545B36"/>
    <w:rsid w:val="00555F81"/>
    <w:rsid w:val="005765BE"/>
    <w:rsid w:val="00580221"/>
    <w:rsid w:val="00584AAD"/>
    <w:rsid w:val="00591C76"/>
    <w:rsid w:val="00593C28"/>
    <w:rsid w:val="00593DD7"/>
    <w:rsid w:val="00594DAE"/>
    <w:rsid w:val="00596369"/>
    <w:rsid w:val="005B3B97"/>
    <w:rsid w:val="005B6661"/>
    <w:rsid w:val="005D6A39"/>
    <w:rsid w:val="005E1AE0"/>
    <w:rsid w:val="005E56ED"/>
    <w:rsid w:val="0061484B"/>
    <w:rsid w:val="00626C26"/>
    <w:rsid w:val="00627592"/>
    <w:rsid w:val="0063090E"/>
    <w:rsid w:val="006645D8"/>
    <w:rsid w:val="006752DB"/>
    <w:rsid w:val="00676177"/>
    <w:rsid w:val="00695EEB"/>
    <w:rsid w:val="006A6AF4"/>
    <w:rsid w:val="006A71A2"/>
    <w:rsid w:val="006B37BF"/>
    <w:rsid w:val="006C439F"/>
    <w:rsid w:val="006C7624"/>
    <w:rsid w:val="00714125"/>
    <w:rsid w:val="00717F15"/>
    <w:rsid w:val="00721171"/>
    <w:rsid w:val="00721727"/>
    <w:rsid w:val="00731594"/>
    <w:rsid w:val="0073585F"/>
    <w:rsid w:val="00736564"/>
    <w:rsid w:val="00740ED5"/>
    <w:rsid w:val="00744C2D"/>
    <w:rsid w:val="00755017"/>
    <w:rsid w:val="007662C5"/>
    <w:rsid w:val="007670C1"/>
    <w:rsid w:val="0077053D"/>
    <w:rsid w:val="00776FB2"/>
    <w:rsid w:val="0079718C"/>
    <w:rsid w:val="00797BD5"/>
    <w:rsid w:val="007A69B6"/>
    <w:rsid w:val="007B06AB"/>
    <w:rsid w:val="007C124F"/>
    <w:rsid w:val="007C7738"/>
    <w:rsid w:val="007D3E2B"/>
    <w:rsid w:val="007E020B"/>
    <w:rsid w:val="007E17D5"/>
    <w:rsid w:val="007F515B"/>
    <w:rsid w:val="008154C4"/>
    <w:rsid w:val="0082237C"/>
    <w:rsid w:val="00846104"/>
    <w:rsid w:val="008514BC"/>
    <w:rsid w:val="0086445A"/>
    <w:rsid w:val="00887BA4"/>
    <w:rsid w:val="008942F0"/>
    <w:rsid w:val="008C0411"/>
    <w:rsid w:val="008C63B2"/>
    <w:rsid w:val="008C669B"/>
    <w:rsid w:val="008D101B"/>
    <w:rsid w:val="008D5E4B"/>
    <w:rsid w:val="008F4DB2"/>
    <w:rsid w:val="00901BC4"/>
    <w:rsid w:val="00905CAA"/>
    <w:rsid w:val="00916441"/>
    <w:rsid w:val="009173DE"/>
    <w:rsid w:val="00926E81"/>
    <w:rsid w:val="00974C6E"/>
    <w:rsid w:val="00981FBB"/>
    <w:rsid w:val="00982FD8"/>
    <w:rsid w:val="009874E4"/>
    <w:rsid w:val="009919D0"/>
    <w:rsid w:val="009A385E"/>
    <w:rsid w:val="009B5549"/>
    <w:rsid w:val="009C1C90"/>
    <w:rsid w:val="009D1920"/>
    <w:rsid w:val="009D5320"/>
    <w:rsid w:val="009E31A4"/>
    <w:rsid w:val="00A137D6"/>
    <w:rsid w:val="00A31201"/>
    <w:rsid w:val="00A32C30"/>
    <w:rsid w:val="00A47727"/>
    <w:rsid w:val="00A5667E"/>
    <w:rsid w:val="00A762D4"/>
    <w:rsid w:val="00A83F30"/>
    <w:rsid w:val="00A9095C"/>
    <w:rsid w:val="00A914B6"/>
    <w:rsid w:val="00AA0A7E"/>
    <w:rsid w:val="00AA3BC7"/>
    <w:rsid w:val="00AD20F1"/>
    <w:rsid w:val="00B24937"/>
    <w:rsid w:val="00B348A2"/>
    <w:rsid w:val="00B368E1"/>
    <w:rsid w:val="00B4173A"/>
    <w:rsid w:val="00B51DCB"/>
    <w:rsid w:val="00B538D7"/>
    <w:rsid w:val="00B54213"/>
    <w:rsid w:val="00B713EF"/>
    <w:rsid w:val="00B72156"/>
    <w:rsid w:val="00B7281F"/>
    <w:rsid w:val="00B74218"/>
    <w:rsid w:val="00B86FE2"/>
    <w:rsid w:val="00B96F34"/>
    <w:rsid w:val="00BA6BD2"/>
    <w:rsid w:val="00BB3A1F"/>
    <w:rsid w:val="00BC64CE"/>
    <w:rsid w:val="00BD151C"/>
    <w:rsid w:val="00BD60F3"/>
    <w:rsid w:val="00BF0CF5"/>
    <w:rsid w:val="00BF5090"/>
    <w:rsid w:val="00C04B4B"/>
    <w:rsid w:val="00C1223E"/>
    <w:rsid w:val="00C27255"/>
    <w:rsid w:val="00C40BCF"/>
    <w:rsid w:val="00C43B87"/>
    <w:rsid w:val="00C455CD"/>
    <w:rsid w:val="00C47AA1"/>
    <w:rsid w:val="00C51DD4"/>
    <w:rsid w:val="00C62318"/>
    <w:rsid w:val="00C62858"/>
    <w:rsid w:val="00CA3F99"/>
    <w:rsid w:val="00CB49B7"/>
    <w:rsid w:val="00CB6712"/>
    <w:rsid w:val="00CC113C"/>
    <w:rsid w:val="00D0283A"/>
    <w:rsid w:val="00D17732"/>
    <w:rsid w:val="00D2148E"/>
    <w:rsid w:val="00D22272"/>
    <w:rsid w:val="00D22925"/>
    <w:rsid w:val="00D3183B"/>
    <w:rsid w:val="00D31BEF"/>
    <w:rsid w:val="00D32AA6"/>
    <w:rsid w:val="00D33700"/>
    <w:rsid w:val="00D40D2C"/>
    <w:rsid w:val="00D503F4"/>
    <w:rsid w:val="00D56057"/>
    <w:rsid w:val="00D5782C"/>
    <w:rsid w:val="00D75731"/>
    <w:rsid w:val="00D809F2"/>
    <w:rsid w:val="00DA0A63"/>
    <w:rsid w:val="00DC52E4"/>
    <w:rsid w:val="00DC567B"/>
    <w:rsid w:val="00DD41FE"/>
    <w:rsid w:val="00DE476B"/>
    <w:rsid w:val="00DF3F16"/>
    <w:rsid w:val="00DF59A7"/>
    <w:rsid w:val="00E22442"/>
    <w:rsid w:val="00E3007C"/>
    <w:rsid w:val="00E47B87"/>
    <w:rsid w:val="00EC1618"/>
    <w:rsid w:val="00ED6A45"/>
    <w:rsid w:val="00EE3519"/>
    <w:rsid w:val="00EE61AE"/>
    <w:rsid w:val="00EF1B53"/>
    <w:rsid w:val="00EF341E"/>
    <w:rsid w:val="00EF5DA4"/>
    <w:rsid w:val="00F01EAA"/>
    <w:rsid w:val="00F55A66"/>
    <w:rsid w:val="00F65883"/>
    <w:rsid w:val="00F65F09"/>
    <w:rsid w:val="00F66C3D"/>
    <w:rsid w:val="00F676B5"/>
    <w:rsid w:val="00F703F2"/>
    <w:rsid w:val="00F714AC"/>
    <w:rsid w:val="00F742FB"/>
    <w:rsid w:val="00F85AE5"/>
    <w:rsid w:val="00F9411A"/>
    <w:rsid w:val="00FE0451"/>
    <w:rsid w:val="00FE4473"/>
    <w:rsid w:val="00FE6DC0"/>
    <w:rsid w:val="00FF264B"/>
    <w:rsid w:val="00FF27EF"/>
    <w:rsid w:val="00FF3EDB"/>
    <w:rsid w:val="00FF4417"/>
    <w:rsid w:val="00FF444A"/>
    <w:rsid w:val="00FF53CE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3A812"/>
  <w14:defaultImageDpi w14:val="32767"/>
  <w15:chartTrackingRefBased/>
  <w15:docId w15:val="{054E9CB5-8563-4435-838C-FB98E4D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E4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uppressAutoHyphens/>
      <w:spacing w:after="60" w:line="240" w:lineRule="auto"/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4D1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HAnsi"/>
      <w:b/>
      <w:color w:val="22376F" w:themeColor="text2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55CD"/>
    <w:pPr>
      <w:keepNext/>
      <w:keepLines/>
      <w:spacing w:before="180"/>
      <w:jc w:val="left"/>
      <w:outlineLvl w:val="1"/>
    </w:pPr>
    <w:rPr>
      <w:rFonts w:asciiTheme="majorHAnsi" w:eastAsiaTheme="majorEastAsia" w:hAnsiTheme="majorHAnsi" w:cstheme="majorBidi"/>
      <w:color w:val="22376F" w:themeColor="text2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81F"/>
    <w:pPr>
      <w:keepNext/>
      <w:keepLines/>
      <w:spacing w:before="60"/>
      <w:outlineLvl w:val="2"/>
    </w:pPr>
    <w:rPr>
      <w:rFonts w:asciiTheme="majorHAnsi" w:eastAsiaTheme="majorEastAsia" w:hAnsiTheme="majorHAnsi" w:cstheme="majorBidi"/>
      <w:color w:val="22376F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644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2376F" w:themeColor="text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8644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2376F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4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2376F" w:themeColor="text2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8644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376F" w:themeColor="text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93BE4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color w:val="767171" w:themeColor="background2" w:themeShade="80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01EAA"/>
    <w:pPr>
      <w:keepNext/>
      <w:keepLines/>
      <w:pBdr>
        <w:bottom w:val="single" w:sz="8" w:space="1" w:color="D3DA47" w:themeColor="accent4"/>
      </w:pBdr>
      <w:spacing w:before="360" w:after="240"/>
      <w:jc w:val="left"/>
      <w:outlineLvl w:val="8"/>
    </w:pPr>
    <w:rPr>
      <w:rFonts w:asciiTheme="majorHAnsi" w:eastAsiaTheme="majorEastAsia" w:hAnsiTheme="majorHAnsi" w:cstheme="majorBidi"/>
      <w:iCs/>
      <w:color w:val="22376F" w:themeColor="text2"/>
      <w:sz w:val="3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4D1"/>
    <w:rPr>
      <w:rFonts w:asciiTheme="majorHAnsi" w:eastAsiaTheme="majorEastAsia" w:hAnsiTheme="majorHAnsi" w:cstheme="majorHAnsi"/>
      <w:b/>
      <w:color w:val="22376F" w:themeColor="text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55CD"/>
    <w:rPr>
      <w:rFonts w:asciiTheme="majorHAnsi" w:eastAsiaTheme="majorEastAsia" w:hAnsiTheme="majorHAnsi" w:cstheme="majorBidi"/>
      <w:color w:val="22376F" w:themeColor="text2"/>
      <w:szCs w:val="26"/>
    </w:rPr>
  </w:style>
  <w:style w:type="paragraph" w:styleId="Bezodstpw">
    <w:name w:val="No Spacing"/>
    <w:basedOn w:val="Normalny"/>
    <w:uiPriority w:val="1"/>
    <w:rsid w:val="00BF0CF5"/>
    <w:pPr>
      <w:spacing w:after="0"/>
    </w:pPr>
  </w:style>
  <w:style w:type="character" w:customStyle="1" w:styleId="Nagwek3Znak">
    <w:name w:val="Nagłówek 3 Znak"/>
    <w:basedOn w:val="Domylnaczcionkaakapitu"/>
    <w:link w:val="Nagwek3"/>
    <w:uiPriority w:val="9"/>
    <w:rsid w:val="00B7281F"/>
    <w:rPr>
      <w:rFonts w:asciiTheme="majorHAnsi" w:eastAsiaTheme="majorEastAsia" w:hAnsiTheme="majorHAnsi" w:cstheme="majorBidi"/>
      <w:color w:val="22376F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6445A"/>
    <w:rPr>
      <w:rFonts w:asciiTheme="majorHAnsi" w:eastAsiaTheme="majorEastAsia" w:hAnsiTheme="majorHAnsi" w:cstheme="majorBidi"/>
      <w:iCs/>
      <w:color w:val="22376F" w:themeColor="text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45A"/>
    <w:rPr>
      <w:rFonts w:asciiTheme="majorHAnsi" w:eastAsiaTheme="majorEastAsia" w:hAnsiTheme="majorHAnsi" w:cstheme="majorBidi"/>
      <w:color w:val="22376F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45A"/>
    <w:rPr>
      <w:rFonts w:asciiTheme="majorHAnsi" w:eastAsiaTheme="majorEastAsia" w:hAnsiTheme="majorHAnsi" w:cstheme="majorBidi"/>
      <w:color w:val="22376F" w:themeColor="text2"/>
    </w:rPr>
  </w:style>
  <w:style w:type="character" w:customStyle="1" w:styleId="Nagwek7Znak">
    <w:name w:val="Nagłówek 7 Znak"/>
    <w:basedOn w:val="Domylnaczcionkaakapitu"/>
    <w:link w:val="Nagwek7"/>
    <w:uiPriority w:val="9"/>
    <w:rsid w:val="0086445A"/>
    <w:rPr>
      <w:rFonts w:asciiTheme="majorHAnsi" w:eastAsiaTheme="majorEastAsia" w:hAnsiTheme="majorHAnsi" w:cstheme="majorBidi"/>
      <w:i/>
      <w:iCs/>
      <w:color w:val="22376F" w:themeColor="text2"/>
    </w:rPr>
  </w:style>
  <w:style w:type="character" w:styleId="Wyrnienieintensywne">
    <w:name w:val="Intense Emphasis"/>
    <w:basedOn w:val="Domylnaczcionkaakapitu"/>
    <w:uiPriority w:val="21"/>
    <w:rsid w:val="000A73F7"/>
    <w:rPr>
      <w:i/>
      <w:iCs/>
      <w:color w:val="192952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73F7"/>
    <w:pPr>
      <w:pBdr>
        <w:top w:val="single" w:sz="4" w:space="10" w:color="192952" w:themeColor="accent1" w:themeShade="BF"/>
        <w:bottom w:val="single" w:sz="4" w:space="10" w:color="192952" w:themeColor="accent1" w:themeShade="BF"/>
      </w:pBdr>
      <w:spacing w:before="360" w:after="360"/>
      <w:ind w:left="864" w:right="864"/>
      <w:jc w:val="center"/>
    </w:pPr>
    <w:rPr>
      <w:i/>
      <w:iCs/>
      <w:color w:val="192952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73F7"/>
    <w:rPr>
      <w:i/>
      <w:iCs/>
      <w:color w:val="192952" w:themeColor="accent1" w:themeShade="BF"/>
      <w:sz w:val="20"/>
    </w:rPr>
  </w:style>
  <w:style w:type="character" w:styleId="Odwoanieintensywne">
    <w:name w:val="Intense Reference"/>
    <w:basedOn w:val="Domylnaczcionkaakapitu"/>
    <w:uiPriority w:val="32"/>
    <w:rsid w:val="000A73F7"/>
    <w:rPr>
      <w:b/>
      <w:bCs/>
      <w:smallCaps/>
      <w:color w:val="192952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73F7"/>
    <w:pPr>
      <w:spacing w:after="0"/>
      <w:outlineLvl w:val="9"/>
    </w:pPr>
    <w:rPr>
      <w:rFonts w:cstheme="majorBidi"/>
    </w:rPr>
  </w:style>
  <w:style w:type="character" w:styleId="Tytuksiki">
    <w:name w:val="Book Title"/>
    <w:basedOn w:val="Domylnaczcionkaakapitu"/>
    <w:uiPriority w:val="33"/>
    <w:qFormat/>
    <w:rsid w:val="000A73F7"/>
    <w:rPr>
      <w:b/>
      <w:bCs/>
      <w:i w:val="0"/>
      <w:iCs/>
      <w:spacing w:val="5"/>
    </w:rPr>
  </w:style>
  <w:style w:type="paragraph" w:styleId="Tekstblokowy">
    <w:name w:val="Block Text"/>
    <w:basedOn w:val="Normalny"/>
    <w:uiPriority w:val="99"/>
    <w:semiHidden/>
    <w:unhideWhenUsed/>
    <w:rsid w:val="000A73F7"/>
    <w:pPr>
      <w:pBdr>
        <w:top w:val="single" w:sz="2" w:space="10" w:color="192952" w:themeColor="accent1" w:themeShade="BF"/>
        <w:left w:val="single" w:sz="2" w:space="10" w:color="192952" w:themeColor="accent1" w:themeShade="BF"/>
        <w:bottom w:val="single" w:sz="2" w:space="10" w:color="192952" w:themeColor="accent1" w:themeShade="BF"/>
        <w:right w:val="single" w:sz="2" w:space="10" w:color="192952" w:themeColor="accent1" w:themeShade="BF"/>
      </w:pBdr>
      <w:ind w:left="1152" w:right="1152"/>
    </w:pPr>
    <w:rPr>
      <w:rFonts w:eastAsiaTheme="minorEastAsia"/>
      <w:i/>
      <w:iCs/>
      <w:color w:val="192952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sz w:val="20"/>
    </w:rPr>
  </w:style>
  <w:style w:type="paragraph" w:styleId="Stopka">
    <w:name w:val="footer"/>
    <w:basedOn w:val="Normalny"/>
    <w:link w:val="StopkaZnak"/>
    <w:unhideWhenUsed/>
    <w:rsid w:val="00D3370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D33700"/>
    <w:rPr>
      <w:sz w:val="20"/>
    </w:rPr>
  </w:style>
  <w:style w:type="paragraph" w:customStyle="1" w:styleId="Pagina">
    <w:name w:val="Pagina"/>
    <w:basedOn w:val="Stopka"/>
    <w:link w:val="PaginaZnak"/>
    <w:qFormat/>
    <w:rsid w:val="00F9411A"/>
    <w:pPr>
      <w:pBdr>
        <w:right w:val="single" w:sz="12" w:space="4" w:color="auto"/>
      </w:pBdr>
      <w:jc w:val="right"/>
    </w:pPr>
    <w:rPr>
      <w:rFonts w:asciiTheme="majorHAnsi" w:hAnsiTheme="majorHAnsi"/>
      <w:noProof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3B87"/>
    <w:pPr>
      <w:numPr>
        <w:numId w:val="1"/>
      </w:numPr>
      <w:ind w:left="284" w:hanging="284"/>
      <w:contextualSpacing/>
    </w:pPr>
  </w:style>
  <w:style w:type="character" w:customStyle="1" w:styleId="PaginaZnak">
    <w:name w:val="Pagina Znak"/>
    <w:basedOn w:val="StopkaZnak"/>
    <w:link w:val="Pagina"/>
    <w:rsid w:val="00F9411A"/>
    <w:rPr>
      <w:rFonts w:asciiTheme="majorHAnsi" w:hAnsiTheme="majorHAnsi"/>
      <w:noProof/>
      <w:sz w:val="16"/>
      <w:lang w:eastAsia="pl-PL"/>
    </w:rPr>
  </w:style>
  <w:style w:type="table" w:styleId="Tabela-Siatka">
    <w:name w:val="Table Grid"/>
    <w:aliases w:val="Tabela WS 1"/>
    <w:basedOn w:val="Standardowy"/>
    <w:uiPriority w:val="39"/>
    <w:rsid w:val="007C124F"/>
    <w:pPr>
      <w:suppressAutoHyphens/>
      <w:spacing w:before="100" w:beforeAutospacing="1" w:after="100" w:afterAutospacing="1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2376F" w:themeFill="text2"/>
      </w:tcPr>
    </w:tblStylePr>
  </w:style>
  <w:style w:type="table" w:styleId="Siatkatabelijasna">
    <w:name w:val="Grid Table Light"/>
    <w:basedOn w:val="Standardowy"/>
    <w:uiPriority w:val="40"/>
    <w:rsid w:val="00A566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C455CD"/>
    <w:pPr>
      <w:pBdr>
        <w:left w:val="single" w:sz="18" w:space="4" w:color="D3DA47" w:themeColor="accent4"/>
      </w:pBdr>
      <w:spacing w:after="0"/>
      <w:contextualSpacing/>
      <w:jc w:val="left"/>
      <w:outlineLvl w:val="0"/>
    </w:pPr>
    <w:rPr>
      <w:rFonts w:asciiTheme="majorHAnsi" w:eastAsiaTheme="majorEastAsia" w:hAnsiTheme="majorHAnsi" w:cstheme="majorBidi"/>
      <w:b/>
      <w:color w:val="22376F" w:themeColor="text2"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55CD"/>
    <w:rPr>
      <w:rFonts w:asciiTheme="majorHAnsi" w:eastAsiaTheme="majorEastAsia" w:hAnsiTheme="majorHAnsi" w:cstheme="majorBidi"/>
      <w:b/>
      <w:color w:val="22376F" w:themeColor="text2"/>
      <w:spacing w:val="-10"/>
      <w:kern w:val="28"/>
      <w:sz w:val="48"/>
      <w:szCs w:val="56"/>
    </w:rPr>
  </w:style>
  <w:style w:type="character" w:customStyle="1" w:styleId="Nagwek9Znak">
    <w:name w:val="Nagłówek 9 Znak"/>
    <w:basedOn w:val="Domylnaczcionkaakapitu"/>
    <w:link w:val="Nagwek9"/>
    <w:uiPriority w:val="9"/>
    <w:rsid w:val="00F01EAA"/>
    <w:rPr>
      <w:rFonts w:asciiTheme="majorHAnsi" w:eastAsiaTheme="majorEastAsia" w:hAnsiTheme="majorHAnsi" w:cstheme="majorBidi"/>
      <w:iCs/>
      <w:color w:val="22376F" w:themeColor="text2"/>
      <w:sz w:val="36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rsid w:val="00093BE4"/>
    <w:rPr>
      <w:rFonts w:asciiTheme="majorHAnsi" w:eastAsiaTheme="majorEastAsia" w:hAnsiTheme="majorHAnsi" w:cstheme="majorBidi"/>
      <w:color w:val="767171" w:themeColor="background2" w:themeShade="80"/>
      <w:szCs w:val="21"/>
    </w:rPr>
  </w:style>
  <w:style w:type="table" w:customStyle="1" w:styleId="Styl2">
    <w:name w:val="Styl2"/>
    <w:basedOn w:val="Standardowy"/>
    <w:uiPriority w:val="99"/>
    <w:rsid w:val="004E3BD8"/>
    <w:pPr>
      <w:spacing w:after="0" w:line="240" w:lineRule="auto"/>
      <w:contextualSpacing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Theme="majorHAnsi" w:hAnsiTheme="majorHAnsi"/>
        <w:color w:val="FFFFFF" w:themeColor="background1"/>
        <w:sz w:val="20"/>
      </w:rPr>
      <w:tblPr/>
      <w:tcPr>
        <w:shd w:val="clear" w:color="auto" w:fill="22376F" w:themeFill="text2"/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4A22A9"/>
    <w:pPr>
      <w:keepNext/>
      <w:spacing w:before="120"/>
      <w:contextualSpacing/>
    </w:pPr>
    <w:rPr>
      <w:iCs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F81"/>
    <w:pPr>
      <w:numPr>
        <w:ilvl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240" w:line="264" w:lineRule="auto"/>
      <w:jc w:val="left"/>
    </w:pPr>
    <w:rPr>
      <w:rFonts w:asciiTheme="majorHAnsi" w:eastAsiaTheme="majorEastAsia" w:hAnsiTheme="majorHAnsi" w:cstheme="majorBidi"/>
      <w:color w:val="22376F" w:themeColor="text2"/>
      <w:sz w:val="24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55F81"/>
    <w:rPr>
      <w:rFonts w:asciiTheme="majorHAnsi" w:eastAsiaTheme="majorEastAsia" w:hAnsiTheme="majorHAnsi" w:cstheme="majorBidi"/>
      <w:color w:val="22376F" w:themeColor="text2"/>
      <w:sz w:val="24"/>
      <w:szCs w:val="30"/>
    </w:rPr>
  </w:style>
  <w:style w:type="character" w:styleId="Hipercze">
    <w:name w:val="Hyperlink"/>
    <w:uiPriority w:val="99"/>
    <w:unhideWhenUsed/>
    <w:rsid w:val="00CB671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F27EF"/>
    <w:rPr>
      <w:i/>
      <w:iCs/>
    </w:rPr>
  </w:style>
  <w:style w:type="paragraph" w:styleId="NormalnyWeb">
    <w:name w:val="Normal (Web)"/>
    <w:basedOn w:val="Normalny"/>
    <w:uiPriority w:val="99"/>
    <w:unhideWhenUsed/>
    <w:rsid w:val="00FF27E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3B87"/>
    <w:rPr>
      <w:sz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B8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0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nhideWhenUsed/>
    <w:rsid w:val="00C43B87"/>
    <w:rPr>
      <w:sz w:val="16"/>
      <w:szCs w:val="16"/>
    </w:rPr>
  </w:style>
  <w:style w:type="character" w:styleId="Numerstrony">
    <w:name w:val="page number"/>
    <w:basedOn w:val="Domylnaczcionkaakapitu"/>
    <w:rsid w:val="008C669B"/>
  </w:style>
  <w:style w:type="paragraph" w:customStyle="1" w:styleId="WW-Tekstpodstawowy2">
    <w:name w:val="WW-Tekst podstawowy 2"/>
    <w:basedOn w:val="Normalny"/>
    <w:uiPriority w:val="99"/>
    <w:rsid w:val="008C669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E4B"/>
    <w:pPr>
      <w:spacing w:after="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0DF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0"/>
      <w:jc w:val="left"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0DF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1C0DFB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5D6A39"/>
    <w:pPr>
      <w:numPr>
        <w:numId w:val="45"/>
      </w:numPr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5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5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o\Documents\Niestandardowe%20szablony%20pakietu%20Office\Work%20Service%20-%20szablon%20og&#243;lny%2002-2017b.dotx" TargetMode="External"/></Relationships>
</file>

<file path=word/theme/theme1.xml><?xml version="1.0" encoding="utf-8"?>
<a:theme xmlns:a="http://schemas.openxmlformats.org/drawingml/2006/main" name="motyw ws1">
  <a:themeElements>
    <a:clrScheme name="Work Service">
      <a:dk1>
        <a:sysClr val="windowText" lastClr="000000"/>
      </a:dk1>
      <a:lt1>
        <a:sysClr val="window" lastClr="FFFFFF"/>
      </a:lt1>
      <a:dk2>
        <a:srgbClr val="22376F"/>
      </a:dk2>
      <a:lt2>
        <a:srgbClr val="E7E6E6"/>
      </a:lt2>
      <a:accent1>
        <a:srgbClr val="22376F"/>
      </a:accent1>
      <a:accent2>
        <a:srgbClr val="E71B7E"/>
      </a:accent2>
      <a:accent3>
        <a:srgbClr val="7ECDEB"/>
      </a:accent3>
      <a:accent4>
        <a:srgbClr val="D3DA47"/>
      </a:accent4>
      <a:accent5>
        <a:srgbClr val="5777CB"/>
      </a:accent5>
      <a:accent6>
        <a:srgbClr val="C7D1ED"/>
      </a:accent6>
      <a:hlink>
        <a:srgbClr val="5777CB"/>
      </a:hlink>
      <a:folHlink>
        <a:srgbClr val="192953"/>
      </a:folHlink>
    </a:clrScheme>
    <a:fontScheme name="Niestandardowy 6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3C0CEFF-631B-45EB-B815-7A284716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 Service - szablon ogólny 02-2017b.dotx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</dc:creator>
  <cp:keywords/>
  <dc:description/>
  <cp:lastModifiedBy>Joanna Holweger</cp:lastModifiedBy>
  <cp:revision>3</cp:revision>
  <dcterms:created xsi:type="dcterms:W3CDTF">2025-04-02T11:04:00Z</dcterms:created>
  <dcterms:modified xsi:type="dcterms:W3CDTF">2025-05-28T19:51:00Z</dcterms:modified>
</cp:coreProperties>
</file>