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righ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3531"/>
      </w:tblGrid>
      <w:tr w:rsidR="00905CAA" w:rsidRPr="0027604B" w14:paraId="5A15C653" w14:textId="77777777" w:rsidTr="7C5C9768">
        <w:trPr>
          <w:trHeight w:val="248"/>
          <w:jc w:val="right"/>
        </w:trPr>
        <w:tc>
          <w:tcPr>
            <w:tcW w:w="3531" w:type="dxa"/>
            <w:shd w:val="clear" w:color="auto" w:fill="auto"/>
            <w:vAlign w:val="top"/>
          </w:tcPr>
          <w:p w14:paraId="3762885A" w14:textId="210E158C" w:rsidR="00905CAA" w:rsidRPr="00AF7FEC" w:rsidRDefault="00A94906" w:rsidP="00AC07C2">
            <w:pPr>
              <w:rPr>
                <w:sz w:val="14"/>
                <w:szCs w:val="14"/>
              </w:rPr>
            </w:pPr>
            <w:r w:rsidRPr="00E426C3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555EDB" wp14:editId="298C086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209550</wp:posOffset>
                      </wp:positionV>
                      <wp:extent cx="2278380" cy="0"/>
                      <wp:effectExtent l="0" t="0" r="0" b="0"/>
                      <wp:wrapNone/>
                      <wp:docPr id="1426258536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2376f [3204]" strokeweight=".5pt" from="-2.5pt,16.5pt" to="176.9pt,16.5pt" w14:anchorId="0998A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oQmwEAAJQDAAAOAAAAZHJzL2Uyb0RvYy54bWysU9uO0zAQfUfiHyy/06RFgi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">
                      <v:stroke joinstyle="miter"/>
                    </v:line>
                  </w:pict>
                </mc:Fallback>
              </mc:AlternateContent>
            </w:r>
            <w:r w:rsidR="002E5CF9" w:rsidRPr="00E426C3">
              <w:rPr>
                <w:b/>
                <w:bCs/>
                <w:sz w:val="14"/>
                <w:szCs w:val="14"/>
              </w:rPr>
              <w:t>Miejscowość, dat</w:t>
            </w:r>
            <w:r w:rsidR="3B053168" w:rsidRPr="00E426C3">
              <w:rPr>
                <w:b/>
                <w:bCs/>
                <w:sz w:val="14"/>
                <w:szCs w:val="14"/>
              </w:rPr>
              <w:t>a</w:t>
            </w:r>
            <w:r w:rsidR="00E02263">
              <w:rPr>
                <w:sz w:val="14"/>
                <w:szCs w:val="14"/>
              </w:rPr>
              <w:t>/</w:t>
            </w:r>
            <w:r w:rsidR="3913EEF4">
              <w:rPr>
                <w:sz w:val="14"/>
                <w:szCs w:val="14"/>
              </w:rPr>
              <w:t>Місто,дата</w:t>
            </w:r>
          </w:p>
        </w:tc>
      </w:tr>
    </w:tbl>
    <w:p w14:paraId="106651FF" w14:textId="77777777" w:rsidR="00905CAA" w:rsidRPr="00A12988" w:rsidRDefault="00905CAA" w:rsidP="000468AA">
      <w:pPr>
        <w:ind w:right="200"/>
        <w:jc w:val="right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A12988" w14:paraId="0AB579ED" w14:textId="77777777" w:rsidTr="7C5C9768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68233D8" w14:textId="23DE235F" w:rsidR="002E076F" w:rsidRDefault="002E5CF9" w:rsidP="7C5C9768">
            <w:pPr>
              <w:jc w:val="center"/>
              <w:rPr>
                <w:rFonts w:ascii="Calibri Light" w:eastAsia="Calibri Light" w:hAnsi="Calibri Light" w:cs="Calibri Light"/>
                <w:szCs w:val="20"/>
              </w:rPr>
            </w:pPr>
            <w:r w:rsidRPr="7C5C9768">
              <w:rPr>
                <w:b/>
                <w:bCs/>
              </w:rPr>
              <w:t>Imię i Nazwisko</w:t>
            </w:r>
            <w:r w:rsidR="00E02263">
              <w:t>/</w:t>
            </w:r>
            <w:r w:rsidR="3B66AAA8" w:rsidRPr="7C5C976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ім’я та прізвище</w:t>
            </w:r>
          </w:p>
          <w:p w14:paraId="6360915D" w14:textId="3B4D1097" w:rsidR="00A12988" w:rsidRPr="00A12988" w:rsidRDefault="00A12988" w:rsidP="00A12988">
            <w:pPr>
              <w:jc w:val="center"/>
              <w:rPr>
                <w:lang w:val="uk-UA"/>
              </w:rPr>
            </w:pPr>
          </w:p>
        </w:tc>
      </w:tr>
      <w:tr w:rsidR="002E5CF9" w:rsidRPr="00EE61AE" w14:paraId="4C5D03B0" w14:textId="77777777" w:rsidTr="7C5C9768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6F13241B" w14:textId="640387A3" w:rsidR="002E5CF9" w:rsidRPr="00E426C3" w:rsidRDefault="00F300A4" w:rsidP="002807FE">
            <w:pPr>
              <w:jc w:val="center"/>
              <w:rPr>
                <w:b/>
                <w:bCs/>
              </w:rPr>
            </w:pPr>
            <w:r w:rsidRPr="7C5C9768">
              <w:rPr>
                <w:b/>
                <w:bCs/>
              </w:rPr>
              <w:t>Stanowisko</w:t>
            </w:r>
            <w:r w:rsidR="008A3428">
              <w:t>/</w:t>
            </w:r>
            <w:r w:rsidR="7D5D64AD">
              <w:t>посада</w:t>
            </w:r>
            <w:r>
              <w:br/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336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A94906" w:rsidRPr="00EE61AE" w14:paraId="3DBCD038" w14:textId="77777777" w:rsidTr="7C5C9768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0D771AF6" w14:textId="07B2E701" w:rsidR="00A94906" w:rsidRDefault="00A94906" w:rsidP="7C5C9768">
            <w:pPr>
              <w:spacing w:after="0" w:afterAutospacing="0"/>
              <w:jc w:val="center"/>
            </w:pPr>
            <w:r w:rsidRPr="7C5C9768">
              <w:rPr>
                <w:b/>
                <w:bCs/>
              </w:rPr>
              <w:t>Nazwa pracodawcy</w:t>
            </w:r>
            <w:r w:rsidR="3F326E66">
              <w:t xml:space="preserve">/ </w:t>
            </w:r>
            <w:r w:rsidR="4E0214B3">
              <w:t>Назва фірми</w:t>
            </w:r>
          </w:p>
          <w:p w14:paraId="2D51FF53" w14:textId="77777777" w:rsidR="00A94906" w:rsidRPr="00EE61AE" w:rsidRDefault="00A94906" w:rsidP="00A94906">
            <w:pPr>
              <w:spacing w:before="0" w:beforeAutospacing="0" w:after="100"/>
              <w:jc w:val="center"/>
            </w:pPr>
          </w:p>
        </w:tc>
      </w:tr>
    </w:tbl>
    <w:p w14:paraId="276355B9" w14:textId="77777777" w:rsidR="00EF6EF5" w:rsidRDefault="00EF6EF5" w:rsidP="002807FE"/>
    <w:p w14:paraId="17C0D885" w14:textId="77777777" w:rsidR="00EF6EF5" w:rsidRPr="00EF6EF5" w:rsidRDefault="00EF6EF5" w:rsidP="00EF6EF5"/>
    <w:p w14:paraId="5C3F2122" w14:textId="1F50E62E" w:rsidR="00021668" w:rsidRDefault="0054537B" w:rsidP="002E5CF9">
      <w:pPr>
        <w:pStyle w:val="Tytu"/>
        <w:rPr>
          <w:bCs/>
          <w:color w:val="005E83"/>
          <w:sz w:val="32"/>
          <w:szCs w:val="32"/>
        </w:rPr>
      </w:pPr>
      <w:r w:rsidRPr="7C5C9768">
        <w:rPr>
          <w:color w:val="005E83"/>
          <w:sz w:val="44"/>
          <w:szCs w:val="44"/>
        </w:rPr>
        <w:t xml:space="preserve">Wniosek o udzielenie </w:t>
      </w:r>
      <w:r w:rsidR="00A94906" w:rsidRPr="7C5C9768">
        <w:rPr>
          <w:color w:val="005E83"/>
          <w:sz w:val="44"/>
          <w:szCs w:val="44"/>
        </w:rPr>
        <w:t>urlopu</w:t>
      </w:r>
      <w:r w:rsidR="00E62E05" w:rsidRPr="7C5C9768">
        <w:rPr>
          <w:color w:val="005E83"/>
          <w:sz w:val="44"/>
          <w:szCs w:val="44"/>
        </w:rPr>
        <w:t xml:space="preserve"> opiekuńczego </w:t>
      </w:r>
      <w:r w:rsidR="00E62E05" w:rsidRPr="7C5C9768">
        <w:rPr>
          <w:color w:val="005E83"/>
          <w:sz w:val="32"/>
          <w:szCs w:val="32"/>
        </w:rPr>
        <w:t>art.</w:t>
      </w:r>
      <w:r w:rsidR="00A94906" w:rsidRPr="7C5C9768">
        <w:rPr>
          <w:color w:val="005E83"/>
          <w:sz w:val="32"/>
          <w:szCs w:val="32"/>
        </w:rPr>
        <w:t xml:space="preserve"> </w:t>
      </w:r>
      <w:r w:rsidR="00E62E05" w:rsidRPr="7C5C9768">
        <w:rPr>
          <w:color w:val="005E83"/>
          <w:sz w:val="32"/>
          <w:szCs w:val="32"/>
        </w:rPr>
        <w:t>173</w:t>
      </w:r>
      <w:r w:rsidR="00E62E05" w:rsidRPr="7C5C9768">
        <w:rPr>
          <w:color w:val="005E83"/>
          <w:sz w:val="32"/>
          <w:szCs w:val="32"/>
          <w:vertAlign w:val="superscript"/>
        </w:rPr>
        <w:t>1</w:t>
      </w:r>
      <w:r w:rsidR="00E62E05" w:rsidRPr="7C5C9768">
        <w:rPr>
          <w:color w:val="005E83"/>
          <w:sz w:val="32"/>
          <w:szCs w:val="32"/>
        </w:rPr>
        <w:t xml:space="preserve"> § 1 </w:t>
      </w:r>
      <w:proofErr w:type="spellStart"/>
      <w:r w:rsidR="00E62E05" w:rsidRPr="7C5C9768">
        <w:rPr>
          <w:color w:val="005E83"/>
          <w:sz w:val="32"/>
          <w:szCs w:val="32"/>
        </w:rPr>
        <w:t>k.p</w:t>
      </w:r>
      <w:proofErr w:type="spellEnd"/>
    </w:p>
    <w:p w14:paraId="0B5B353A" w14:textId="1E3419B8" w:rsidR="3D156767" w:rsidRDefault="3D156767" w:rsidP="7C5C9768">
      <w:r w:rsidRPr="7C5C9768">
        <w:rPr>
          <w:rFonts w:ascii="Calibri Light" w:eastAsia="Calibri Light" w:hAnsi="Calibri Light" w:cs="Calibri Light"/>
          <w:sz w:val="40"/>
          <w:szCs w:val="40"/>
        </w:rPr>
        <w:t>Заява про надання доглядової відпустки (ст. 173¹ § 1 Кодексу праці)</w:t>
      </w:r>
    </w:p>
    <w:p w14:paraId="45D4358C" w14:textId="77777777" w:rsidR="005D6A39" w:rsidRPr="00F300A4" w:rsidRDefault="005D6A39" w:rsidP="005D6A39"/>
    <w:p w14:paraId="27719C8D" w14:textId="7D9B22E3" w:rsidR="00E62E05" w:rsidRDefault="00E62E05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8"/>
          <w:szCs w:val="28"/>
        </w:rPr>
      </w:pPr>
      <w:r w:rsidRPr="7C5C9768">
        <w:rPr>
          <w:b/>
          <w:bCs/>
          <w:sz w:val="28"/>
          <w:szCs w:val="28"/>
        </w:rPr>
        <w:t>Zwracam się z prośbą o udzielenie urlopu opiekuńczego na</w:t>
      </w:r>
      <w:r w:rsidR="00BB7213" w:rsidRPr="7C5C9768">
        <w:rPr>
          <w:b/>
          <w:bCs/>
          <w:sz w:val="28"/>
          <w:szCs w:val="28"/>
        </w:rPr>
        <w:t>/</w:t>
      </w:r>
    </w:p>
    <w:p w14:paraId="3CC59871" w14:textId="14ED938B" w:rsidR="62BE29BD" w:rsidRDefault="62BE29BD" w:rsidP="7C5C976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pacing w:after="0" w:line="0" w:lineRule="atLeast"/>
        <w:jc w:val="left"/>
      </w:pPr>
      <w:r w:rsidRPr="7C5C9768">
        <w:rPr>
          <w:rFonts w:ascii="Calibri Light" w:eastAsia="Calibri Light" w:hAnsi="Calibri Light" w:cs="Calibri Light"/>
          <w:sz w:val="28"/>
          <w:szCs w:val="28"/>
          <w:lang w:val="en-US"/>
        </w:rPr>
        <w:t>Прошу надати доглядову відпустку на /</w:t>
      </w:r>
    </w:p>
    <w:p w14:paraId="2A9833F0" w14:textId="77777777" w:rsidR="00E62E05" w:rsidRPr="00E426C3" w:rsidRDefault="00E62E05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  <w:lang w:val="en-US"/>
        </w:rPr>
      </w:pPr>
    </w:p>
    <w:p w14:paraId="27396D97" w14:textId="658DD656" w:rsidR="000468AA" w:rsidRDefault="00E62E05" w:rsidP="0027604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  <w:r w:rsidRPr="00E62E05">
        <w:rPr>
          <w:b/>
          <w:bCs/>
          <w:sz w:val="22"/>
        </w:rPr>
        <w:t>………………….……</w:t>
      </w:r>
      <w:r>
        <w:rPr>
          <w:b/>
          <w:bCs/>
          <w:sz w:val="22"/>
        </w:rPr>
        <w:t>………………………………………………..</w:t>
      </w:r>
      <w:r w:rsidRPr="00E62E05">
        <w:rPr>
          <w:b/>
          <w:bCs/>
          <w:sz w:val="22"/>
        </w:rPr>
        <w:t>……</w:t>
      </w:r>
      <w:r>
        <w:rPr>
          <w:b/>
          <w:bCs/>
          <w:sz w:val="22"/>
        </w:rPr>
        <w:t>…………………</w:t>
      </w:r>
      <w:r w:rsidRPr="00E62E05">
        <w:rPr>
          <w:b/>
          <w:bCs/>
          <w:sz w:val="22"/>
        </w:rPr>
        <w:t>………..……….………</w:t>
      </w:r>
      <w:r>
        <w:rPr>
          <w:b/>
          <w:bCs/>
          <w:sz w:val="22"/>
        </w:rPr>
        <w:t>…………………………….……….</w:t>
      </w:r>
    </w:p>
    <w:p w14:paraId="7FC2575C" w14:textId="7FB6D6F3" w:rsidR="00E62E05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center"/>
        <w:rPr>
          <w:b/>
          <w:bCs/>
          <w:sz w:val="18"/>
          <w:szCs w:val="18"/>
        </w:rPr>
      </w:pPr>
      <w:r w:rsidRPr="7C5C9768">
        <w:rPr>
          <w:b/>
          <w:bCs/>
          <w:sz w:val="18"/>
          <w:szCs w:val="18"/>
        </w:rPr>
        <w:t>imię i nazwisko osoby, która wymaga opieki lub wsparcia z poważnych względów medycznych</w:t>
      </w:r>
      <w:r w:rsidR="00BB7213" w:rsidRPr="7C5C9768">
        <w:rPr>
          <w:b/>
          <w:bCs/>
          <w:sz w:val="18"/>
          <w:szCs w:val="18"/>
        </w:rPr>
        <w:t>/</w:t>
      </w:r>
    </w:p>
    <w:p w14:paraId="45B0E54D" w14:textId="0CA24B0F" w:rsidR="150A78E9" w:rsidRDefault="150A78E9" w:rsidP="7C5C976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pacing w:after="0" w:line="0" w:lineRule="atLeast"/>
        <w:jc w:val="center"/>
      </w:pPr>
      <w:r w:rsidRPr="7C5C9768">
        <w:rPr>
          <w:rFonts w:ascii="Calibri Light" w:eastAsia="Calibri Light" w:hAnsi="Calibri Light" w:cs="Calibri Light"/>
          <w:sz w:val="18"/>
          <w:szCs w:val="18"/>
          <w:lang w:val="en-US"/>
        </w:rPr>
        <w:t>Ім’я та прізвище особи, яка потребує догляду або підтримки з поважних медичних причин /</w:t>
      </w:r>
    </w:p>
    <w:p w14:paraId="4CEC25AB" w14:textId="77777777" w:rsidR="00E62E05" w:rsidRPr="00E426C3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i/>
          <w:sz w:val="28"/>
          <w:szCs w:val="28"/>
          <w:lang w:val="en-US"/>
        </w:rPr>
      </w:pPr>
    </w:p>
    <w:p w14:paraId="10885CD4" w14:textId="4F80AB90" w:rsidR="00E62E05" w:rsidRDefault="00E62E05" w:rsidP="7C5C976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  <w:r w:rsidRPr="7C5C9768">
        <w:rPr>
          <w:b/>
          <w:bCs/>
          <w:i/>
          <w:iCs/>
          <w:sz w:val="28"/>
          <w:szCs w:val="28"/>
        </w:rPr>
        <w:t>zamieszkałą</w:t>
      </w:r>
      <w:r w:rsidR="00923974" w:rsidRPr="7C5C9768">
        <w:rPr>
          <w:b/>
          <w:bCs/>
          <w:i/>
          <w:iCs/>
          <w:sz w:val="28"/>
          <w:szCs w:val="28"/>
        </w:rPr>
        <w:t xml:space="preserve"> w </w:t>
      </w:r>
      <w:r w:rsidR="00923974" w:rsidRPr="7C5C9768">
        <w:rPr>
          <w:i/>
          <w:iCs/>
          <w:sz w:val="28"/>
          <w:szCs w:val="28"/>
        </w:rPr>
        <w:t>/</w:t>
      </w:r>
      <w:r w:rsidR="490040CF" w:rsidRPr="7C5C9768">
        <w:rPr>
          <w:rFonts w:ascii="Calibri Light" w:eastAsia="Calibri Light" w:hAnsi="Calibri Light" w:cs="Calibri Light"/>
          <w:sz w:val="28"/>
          <w:szCs w:val="28"/>
        </w:rPr>
        <w:t xml:space="preserve"> проживає за адресою</w:t>
      </w:r>
      <w:r w:rsidRPr="7C5C9768">
        <w:rPr>
          <w:i/>
          <w:iCs/>
          <w:sz w:val="28"/>
          <w:szCs w:val="28"/>
        </w:rPr>
        <w:t xml:space="preserve"> </w:t>
      </w:r>
      <w:r w:rsidRPr="7C5C9768">
        <w:rPr>
          <w:b/>
          <w:bCs/>
          <w:sz w:val="22"/>
        </w:rPr>
        <w:t>………………….……………………………………………………..………………………………..……….………………….…</w:t>
      </w:r>
    </w:p>
    <w:p w14:paraId="2A8BDAFC" w14:textId="77777777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0E6B1862" w14:textId="77777777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65B5A3C6" w14:textId="2E515D40" w:rsidR="00E62E05" w:rsidRDefault="00E62E05" w:rsidP="7C5C976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  <w:r w:rsidRPr="7C5C9768">
        <w:rPr>
          <w:b/>
          <w:bCs/>
          <w:i/>
          <w:iCs/>
          <w:sz w:val="28"/>
          <w:szCs w:val="28"/>
        </w:rPr>
        <w:t>stopień pokrewieństwa</w:t>
      </w:r>
      <w:r w:rsidR="004635D2" w:rsidRPr="7C5C9768">
        <w:rPr>
          <w:b/>
          <w:bCs/>
          <w:i/>
          <w:iCs/>
          <w:sz w:val="28"/>
          <w:szCs w:val="28"/>
        </w:rPr>
        <w:t>/</w:t>
      </w:r>
      <w:r w:rsidR="004635D2">
        <w:t xml:space="preserve"> </w:t>
      </w:r>
      <w:r w:rsidR="352EA545" w:rsidRPr="7C5C9768">
        <w:rPr>
          <w:rFonts w:ascii="Calibri Light" w:eastAsia="Calibri Light" w:hAnsi="Calibri Light" w:cs="Calibri Light"/>
          <w:szCs w:val="20"/>
        </w:rPr>
        <w:t>ступінь родинного зв’язку</w:t>
      </w:r>
      <w:r w:rsidR="004635D2" w:rsidRPr="7C5C9768">
        <w:rPr>
          <w:b/>
          <w:bCs/>
          <w:sz w:val="28"/>
          <w:szCs w:val="28"/>
        </w:rPr>
        <w:t xml:space="preserve"> </w:t>
      </w:r>
      <w:r w:rsidRPr="7C5C9768">
        <w:rPr>
          <w:b/>
          <w:bCs/>
          <w:sz w:val="28"/>
          <w:szCs w:val="28"/>
        </w:rPr>
        <w:t xml:space="preserve"> </w:t>
      </w:r>
      <w:r w:rsidRPr="7C5C9768">
        <w:rPr>
          <w:sz w:val="16"/>
          <w:szCs w:val="16"/>
        </w:rPr>
        <w:t xml:space="preserve"> </w:t>
      </w:r>
      <w:r w:rsidRPr="7C5C9768">
        <w:rPr>
          <w:i/>
          <w:iCs/>
          <w:sz w:val="16"/>
          <w:szCs w:val="16"/>
        </w:rPr>
        <w:t xml:space="preserve"> </w:t>
      </w:r>
      <w:r w:rsidRPr="7C5C9768">
        <w:rPr>
          <w:b/>
          <w:bCs/>
          <w:sz w:val="22"/>
        </w:rPr>
        <w:t>………………….……………………………………………………..………………….………..……………</w:t>
      </w:r>
    </w:p>
    <w:p w14:paraId="146AD197" w14:textId="77777777" w:rsidR="00CC763C" w:rsidRDefault="00CC763C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2"/>
        </w:rPr>
      </w:pPr>
    </w:p>
    <w:p w14:paraId="472B9B5D" w14:textId="7C39E234" w:rsidR="00CC763C" w:rsidRDefault="00CC763C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i/>
          <w:sz w:val="28"/>
          <w:szCs w:val="28"/>
        </w:rPr>
      </w:pPr>
      <w:r w:rsidRPr="7C5C9768">
        <w:rPr>
          <w:b/>
          <w:bCs/>
          <w:sz w:val="28"/>
          <w:szCs w:val="28"/>
        </w:rPr>
        <w:t xml:space="preserve">przyczyna </w:t>
      </w:r>
      <w:r w:rsidRPr="7C5C9768">
        <w:rPr>
          <w:b/>
          <w:bCs/>
          <w:i/>
          <w:iCs/>
          <w:sz w:val="28"/>
          <w:szCs w:val="28"/>
        </w:rPr>
        <w:t>konieczności zapewnienia osobistej opieki lub wsparcia</w:t>
      </w:r>
      <w:r w:rsidR="003C79E9" w:rsidRPr="7C5C9768">
        <w:rPr>
          <w:b/>
          <w:bCs/>
          <w:i/>
          <w:iCs/>
          <w:sz w:val="28"/>
          <w:szCs w:val="28"/>
        </w:rPr>
        <w:t>:</w:t>
      </w:r>
    </w:p>
    <w:p w14:paraId="59593084" w14:textId="57DBA208" w:rsidR="5A74C0B6" w:rsidRDefault="5A74C0B6" w:rsidP="7C5C976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pacing w:after="0"/>
        <w:jc w:val="left"/>
        <w:rPr>
          <w:rFonts w:ascii="Calibri Light" w:eastAsia="Calibri Light" w:hAnsi="Calibri Light" w:cs="Calibri Light"/>
          <w:sz w:val="28"/>
          <w:szCs w:val="28"/>
          <w:lang w:val="en-US"/>
        </w:rPr>
      </w:pPr>
      <w:r w:rsidRPr="7C5C9768">
        <w:rPr>
          <w:rFonts w:ascii="Calibri Light" w:eastAsia="Calibri Light" w:hAnsi="Calibri Light" w:cs="Calibri Light"/>
          <w:sz w:val="28"/>
          <w:szCs w:val="28"/>
          <w:lang w:val="en-US"/>
        </w:rPr>
        <w:t>Причина необхідності надання особистого догляду або підтримки:</w:t>
      </w:r>
    </w:p>
    <w:p w14:paraId="254BAF95" w14:textId="42ADB5D4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28"/>
          <w:szCs w:val="28"/>
        </w:rPr>
      </w:pPr>
      <w:r w:rsidRPr="00E62E05">
        <w:rPr>
          <w:b/>
          <w:bCs/>
          <w:sz w:val="28"/>
          <w:szCs w:val="28"/>
        </w:rPr>
        <w:t>………………….……………………………………………………..………………….………</w:t>
      </w:r>
      <w:r>
        <w:rPr>
          <w:b/>
          <w:bCs/>
          <w:sz w:val="28"/>
          <w:szCs w:val="28"/>
        </w:rPr>
        <w:t>…………………….……</w:t>
      </w:r>
    </w:p>
    <w:p w14:paraId="1C9E49F1" w14:textId="77777777" w:rsidR="00E62E05" w:rsidRPr="00AF7FEC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b/>
          <w:bCs/>
          <w:sz w:val="16"/>
          <w:szCs w:val="16"/>
        </w:rPr>
      </w:pPr>
    </w:p>
    <w:p w14:paraId="2941F272" w14:textId="1B0B53E5" w:rsidR="00E62E05" w:rsidRDefault="00E62E05" w:rsidP="00E62E05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sz w:val="28"/>
          <w:szCs w:val="28"/>
        </w:rPr>
      </w:pPr>
      <w:r w:rsidRPr="00E62E05">
        <w:rPr>
          <w:b/>
          <w:bCs/>
          <w:sz w:val="28"/>
          <w:szCs w:val="28"/>
        </w:rPr>
        <w:t>………………….……………………………………………………..………………….………</w:t>
      </w:r>
      <w:r>
        <w:rPr>
          <w:b/>
          <w:bCs/>
          <w:sz w:val="28"/>
          <w:szCs w:val="28"/>
        </w:rPr>
        <w:t>…………………….……</w:t>
      </w:r>
    </w:p>
    <w:p w14:paraId="42AF6E34" w14:textId="77777777" w:rsidR="00E62E05" w:rsidRPr="00AF7FEC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sz w:val="16"/>
          <w:szCs w:val="16"/>
        </w:rPr>
      </w:pPr>
    </w:p>
    <w:p w14:paraId="6D174B30" w14:textId="77777777" w:rsidR="00CC763C" w:rsidRDefault="00CC763C" w:rsidP="00CC763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/>
        <w:jc w:val="left"/>
        <w:rPr>
          <w:b/>
          <w:bCs/>
          <w:sz w:val="28"/>
          <w:szCs w:val="28"/>
        </w:rPr>
      </w:pPr>
      <w:r w:rsidRPr="00E62E05">
        <w:rPr>
          <w:b/>
          <w:bCs/>
          <w:sz w:val="28"/>
          <w:szCs w:val="28"/>
        </w:rPr>
        <w:t>………………….……………………………………………………..………………….………</w:t>
      </w:r>
      <w:r>
        <w:rPr>
          <w:b/>
          <w:bCs/>
          <w:sz w:val="28"/>
          <w:szCs w:val="28"/>
        </w:rPr>
        <w:t>…………………….……</w:t>
      </w:r>
    </w:p>
    <w:p w14:paraId="78F81B9A" w14:textId="77777777" w:rsidR="00E62E05" w:rsidRDefault="00E62E05" w:rsidP="00AF7FEC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jc w:val="left"/>
        <w:rPr>
          <w:i/>
          <w:sz w:val="16"/>
          <w:szCs w:val="16"/>
        </w:rPr>
      </w:pPr>
    </w:p>
    <w:p w14:paraId="2371EEF9" w14:textId="77777777" w:rsidR="00E62E05" w:rsidRDefault="00E62E05" w:rsidP="00A1298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left" w:pos="707"/>
        </w:tabs>
        <w:suppressAutoHyphens w:val="0"/>
        <w:spacing w:after="0" w:line="0" w:lineRule="atLeast"/>
        <w:ind w:left="707"/>
        <w:jc w:val="left"/>
        <w:rPr>
          <w:i/>
          <w:sz w:val="16"/>
          <w:szCs w:val="16"/>
        </w:rPr>
      </w:pPr>
    </w:p>
    <w:p w14:paraId="43CD3704" w14:textId="1EF869BD" w:rsidR="00BE4EEA" w:rsidRDefault="00BE4EEA" w:rsidP="00BE4EEA">
      <w:pPr>
        <w:spacing w:line="0" w:lineRule="atLeast"/>
        <w:ind w:left="284" w:hanging="284"/>
      </w:pPr>
      <w:r w:rsidRPr="7C5C9768">
        <w:rPr>
          <w:b/>
          <w:bCs/>
          <w:sz w:val="24"/>
          <w:szCs w:val="24"/>
        </w:rPr>
        <w:t xml:space="preserve">od dnia </w:t>
      </w:r>
      <w:r w:rsidRPr="7C5C9768">
        <w:rPr>
          <w:sz w:val="24"/>
          <w:szCs w:val="24"/>
        </w:rPr>
        <w:t>/</w:t>
      </w:r>
      <w:r w:rsidR="3B8B5EE5" w:rsidRPr="7C5C9768">
        <w:rPr>
          <w:sz w:val="24"/>
          <w:szCs w:val="24"/>
        </w:rPr>
        <w:t>од дня</w:t>
      </w:r>
      <w:r w:rsidRPr="7C5C9768">
        <w:rPr>
          <w:sz w:val="24"/>
          <w:szCs w:val="24"/>
        </w:rPr>
        <w:t xml:space="preserve"> </w:t>
      </w:r>
      <w:r>
        <w:t xml:space="preserve"> ……………………………</w:t>
      </w:r>
      <w:r w:rsidRPr="7C5C9768">
        <w:rPr>
          <w:b/>
          <w:bCs/>
          <w:sz w:val="24"/>
          <w:szCs w:val="24"/>
        </w:rPr>
        <w:t>do dnia</w:t>
      </w:r>
      <w:r w:rsidRPr="7C5C9768">
        <w:rPr>
          <w:sz w:val="24"/>
          <w:szCs w:val="24"/>
        </w:rPr>
        <w:t>/</w:t>
      </w:r>
      <w:r w:rsidR="4C7AB057" w:rsidRPr="7C5C9768">
        <w:rPr>
          <w:sz w:val="24"/>
          <w:szCs w:val="24"/>
        </w:rPr>
        <w:t>до дня</w:t>
      </w:r>
      <w:r>
        <w:t xml:space="preserve"> …………………..………                 </w:t>
      </w:r>
    </w:p>
    <w:p w14:paraId="711949D7" w14:textId="72617ADE" w:rsidR="006E7262" w:rsidRPr="00E426C3" w:rsidRDefault="00BE4EEA" w:rsidP="7C5C9768">
      <w:pPr>
        <w:spacing w:line="0" w:lineRule="atLeast"/>
        <w:rPr>
          <w:sz w:val="24"/>
          <w:szCs w:val="24"/>
          <w:lang w:val="en-US"/>
        </w:rPr>
      </w:pPr>
      <w:r w:rsidRPr="7C5C9768">
        <w:rPr>
          <w:b/>
          <w:bCs/>
          <w:sz w:val="24"/>
          <w:szCs w:val="24"/>
          <w:lang w:val="en-US"/>
        </w:rPr>
        <w:t xml:space="preserve">w ilości dni roboczych </w:t>
      </w:r>
      <w:r w:rsidRPr="7C5C9768">
        <w:rPr>
          <w:sz w:val="24"/>
          <w:szCs w:val="24"/>
          <w:lang w:val="en-US"/>
        </w:rPr>
        <w:t>/</w:t>
      </w:r>
      <w:r w:rsidR="09A33267" w:rsidRPr="7C5C9768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у кількості робочих днів </w:t>
      </w:r>
      <w:r w:rsidRPr="7C5C9768">
        <w:rPr>
          <w:sz w:val="24"/>
          <w:szCs w:val="24"/>
          <w:lang w:val="en-US"/>
        </w:rPr>
        <w:t>/</w:t>
      </w:r>
      <w:r w:rsidRPr="7C5C9768">
        <w:rPr>
          <w:lang w:val="en-US"/>
        </w:rPr>
        <w:t xml:space="preserve"> ……………………………………</w:t>
      </w:r>
    </w:p>
    <w:p w14:paraId="31B89F69" w14:textId="47D0B4E0" w:rsidR="00A12988" w:rsidRPr="00E426C3" w:rsidRDefault="006E7262" w:rsidP="00A94906">
      <w:pPr>
        <w:spacing w:line="0" w:lineRule="atLeast"/>
        <w:ind w:left="7"/>
        <w:rPr>
          <w:sz w:val="22"/>
          <w:lang w:val="en-US"/>
        </w:rPr>
      </w:pPr>
      <w:r w:rsidRPr="00E426C3">
        <w:rPr>
          <w:sz w:val="22"/>
          <w:lang w:val="en-US"/>
        </w:rPr>
        <w:t xml:space="preserve">     </w:t>
      </w:r>
    </w:p>
    <w:p w14:paraId="7DDF9AD9" w14:textId="77777777" w:rsidR="00EF6EF5" w:rsidRPr="00E426C3" w:rsidRDefault="00EF6EF5" w:rsidP="005D6A39">
      <w:pPr>
        <w:rPr>
          <w:lang w:val="en-US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3898"/>
      </w:tblGrid>
      <w:tr w:rsidR="00EF6EF5" w:rsidRPr="00E426C3" w14:paraId="5A7570E8" w14:textId="77777777" w:rsidTr="7C5C9768">
        <w:trPr>
          <w:jc w:val="right"/>
        </w:trPr>
        <w:tc>
          <w:tcPr>
            <w:tcW w:w="5600" w:type="dxa"/>
          </w:tcPr>
          <w:p w14:paraId="064462F5" w14:textId="77777777" w:rsidR="00EF6EF5" w:rsidRPr="00593DD7" w:rsidRDefault="00EF6EF5" w:rsidP="00EF6EF5">
            <w:pPr>
              <w:rPr>
                <w:sz w:val="16"/>
              </w:rPr>
            </w:pPr>
            <w:r w:rsidRPr="00593DD7">
              <w:rPr>
                <w:sz w:val="16"/>
              </w:rPr>
              <w:t>................................................................................................</w:t>
            </w:r>
          </w:p>
          <w:p w14:paraId="0C719BA2" w14:textId="77777777" w:rsidR="00ED7E58" w:rsidRPr="00E426C3" w:rsidRDefault="00EF6EF5" w:rsidP="00EF6EF5">
            <w:pPr>
              <w:rPr>
                <w:b/>
                <w:bCs/>
                <w:sz w:val="18"/>
                <w:szCs w:val="20"/>
              </w:rPr>
            </w:pPr>
            <w:r w:rsidRPr="00E426C3">
              <w:rPr>
                <w:b/>
                <w:bCs/>
                <w:sz w:val="18"/>
                <w:szCs w:val="20"/>
              </w:rPr>
              <w:t xml:space="preserve">pieczęć i podpis pracodawcy </w:t>
            </w:r>
            <w:r w:rsidR="00ED7E58" w:rsidRPr="00E426C3">
              <w:rPr>
                <w:b/>
                <w:bCs/>
                <w:sz w:val="18"/>
                <w:szCs w:val="20"/>
              </w:rPr>
              <w:t xml:space="preserve">użytkownika </w:t>
            </w:r>
            <w:r w:rsidRPr="00E426C3">
              <w:rPr>
                <w:b/>
                <w:bCs/>
                <w:sz w:val="18"/>
                <w:szCs w:val="20"/>
              </w:rPr>
              <w:t xml:space="preserve">lub </w:t>
            </w:r>
          </w:p>
          <w:p w14:paraId="2B6DDC28" w14:textId="14AE946C" w:rsidR="00922945" w:rsidRPr="00E426C3" w:rsidRDefault="7977E34A" w:rsidP="00922945">
            <w:pPr>
              <w:rPr>
                <w:sz w:val="18"/>
                <w:szCs w:val="18"/>
                <w:lang w:val="en-US"/>
              </w:rPr>
            </w:pPr>
            <w:r w:rsidRPr="7C5C9768">
              <w:rPr>
                <w:b/>
                <w:bCs/>
                <w:sz w:val="18"/>
                <w:szCs w:val="18"/>
                <w:lang w:val="en-US"/>
              </w:rPr>
              <w:t xml:space="preserve">osoby </w:t>
            </w:r>
            <w:r w:rsidR="4030D024" w:rsidRPr="7C5C9768">
              <w:rPr>
                <w:b/>
                <w:bCs/>
                <w:sz w:val="18"/>
                <w:szCs w:val="18"/>
                <w:lang w:val="en-US"/>
              </w:rPr>
              <w:t xml:space="preserve">upoważnionej przez pracodawcę </w:t>
            </w:r>
            <w:r w:rsidR="00A94906" w:rsidRPr="7C5C9768">
              <w:rPr>
                <w:b/>
                <w:bCs/>
                <w:sz w:val="18"/>
                <w:szCs w:val="18"/>
                <w:lang w:val="en-US"/>
              </w:rPr>
              <w:t>użytkownika</w:t>
            </w:r>
            <w:r w:rsidR="03A027C9" w:rsidRPr="7C5C9768">
              <w:rPr>
                <w:sz w:val="18"/>
                <w:szCs w:val="18"/>
                <w:lang w:val="en-US"/>
              </w:rPr>
              <w:t xml:space="preserve">/ </w:t>
            </w:r>
          </w:p>
          <w:p w14:paraId="1E02D2C6" w14:textId="1121A2C2" w:rsidR="6F10A64D" w:rsidRDefault="6F10A64D" w:rsidP="7C5C9768">
            <w:r w:rsidRPr="7C5C9768">
              <w:rPr>
                <w:rFonts w:ascii="Calibri Light" w:eastAsia="Calibri Light" w:hAnsi="Calibri Light" w:cs="Calibri Light"/>
                <w:sz w:val="18"/>
                <w:szCs w:val="18"/>
                <w:lang w:val="en-US"/>
              </w:rPr>
              <w:t>Печатка та підпис роботодавця або особи, уповноваженої роботодавцем</w:t>
            </w:r>
          </w:p>
          <w:p w14:paraId="089508AE" w14:textId="14C2ACEC" w:rsidR="00EF6EF5" w:rsidRPr="00E426C3" w:rsidRDefault="00EF6EF5" w:rsidP="00EF6EF5">
            <w:pPr>
              <w:rPr>
                <w:sz w:val="18"/>
                <w:szCs w:val="20"/>
                <w:lang w:val="en-US"/>
              </w:rPr>
            </w:pPr>
          </w:p>
          <w:p w14:paraId="75500A52" w14:textId="24A422DB" w:rsidR="00EF6EF5" w:rsidRPr="00E426C3" w:rsidRDefault="00EF6EF5" w:rsidP="00EF6EF5">
            <w:pPr>
              <w:rPr>
                <w:i/>
                <w:sz w:val="16"/>
                <w:szCs w:val="20"/>
                <w:lang w:val="en-US"/>
              </w:rPr>
            </w:pPr>
          </w:p>
        </w:tc>
        <w:tc>
          <w:tcPr>
            <w:tcW w:w="3898" w:type="dxa"/>
            <w:hideMark/>
          </w:tcPr>
          <w:p w14:paraId="1AA8F55C" w14:textId="77777777" w:rsidR="00EF6EF5" w:rsidRPr="00E426C3" w:rsidRDefault="00EF6EF5" w:rsidP="00BA3A23">
            <w:pPr>
              <w:jc w:val="center"/>
              <w:rPr>
                <w:sz w:val="16"/>
                <w:lang w:val="en-US"/>
              </w:rPr>
            </w:pPr>
            <w:r w:rsidRPr="00E426C3">
              <w:rPr>
                <w:sz w:val="16"/>
                <w:lang w:val="en-US"/>
              </w:rPr>
              <w:t>................................................................................................</w:t>
            </w:r>
          </w:p>
          <w:p w14:paraId="5ED990C7" w14:textId="0998DEDE" w:rsidR="00EF6EF5" w:rsidRPr="00E426C3" w:rsidRDefault="7977E34A" w:rsidP="7C5C9768">
            <w:pPr>
              <w:jc w:val="center"/>
              <w:rPr>
                <w:b/>
                <w:bCs/>
                <w:lang w:val="en-US"/>
              </w:rPr>
            </w:pPr>
            <w:r w:rsidRPr="7C5C9768">
              <w:rPr>
                <w:b/>
                <w:bCs/>
                <w:lang w:val="en-US"/>
              </w:rPr>
              <w:t>data i podpis pracownika</w:t>
            </w:r>
            <w:r w:rsidR="7C06FF95" w:rsidRPr="7C5C9768">
              <w:rPr>
                <w:b/>
                <w:bCs/>
                <w:lang w:val="en-US"/>
              </w:rPr>
              <w:t>/</w:t>
            </w:r>
            <w:r w:rsidR="34A7E6A4" w:rsidRPr="7C5C9768">
              <w:rPr>
                <w:lang w:val="en-US"/>
              </w:rPr>
              <w:t>дата і</w:t>
            </w:r>
            <w:r w:rsidR="7C06FF95" w:rsidRPr="7C5C9768">
              <w:rPr>
                <w:lang w:val="en-US"/>
              </w:rPr>
              <w:t xml:space="preserve"> </w:t>
            </w:r>
            <w:r w:rsidR="3B857C79" w:rsidRPr="7C5C9768">
              <w:rPr>
                <w:lang w:val="en-US"/>
              </w:rPr>
              <w:t>підпис працівника</w:t>
            </w:r>
          </w:p>
          <w:p w14:paraId="5B9411A3" w14:textId="47D9F823" w:rsidR="00EF6EF5" w:rsidRPr="00E426C3" w:rsidRDefault="00EF6EF5" w:rsidP="00627592">
            <w:pPr>
              <w:jc w:val="center"/>
              <w:rPr>
                <w:i/>
                <w:szCs w:val="20"/>
                <w:lang w:val="en-US"/>
              </w:rPr>
            </w:pPr>
          </w:p>
        </w:tc>
      </w:tr>
    </w:tbl>
    <w:p w14:paraId="66795430" w14:textId="77777777" w:rsidR="00EF6EF5" w:rsidRPr="00E426C3" w:rsidRDefault="00EF6EF5" w:rsidP="00EF6EF5">
      <w:pPr>
        <w:rPr>
          <w:lang w:val="en-US"/>
        </w:rPr>
      </w:pPr>
    </w:p>
    <w:sectPr w:rsidR="00EF6EF5" w:rsidRPr="00E426C3" w:rsidSect="004C685B">
      <w:headerReference w:type="default" r:id="rId8"/>
      <w:pgSz w:w="11906" w:h="16838" w:code="9"/>
      <w:pgMar w:top="851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67B5" w14:textId="77777777" w:rsidR="001B5060" w:rsidRDefault="001B5060" w:rsidP="00B72156">
      <w:pPr>
        <w:spacing w:after="0"/>
      </w:pPr>
      <w:r>
        <w:separator/>
      </w:r>
    </w:p>
    <w:p w14:paraId="771A7AEB" w14:textId="77777777" w:rsidR="001B5060" w:rsidRDefault="001B5060"/>
    <w:p w14:paraId="4DEA865A" w14:textId="77777777" w:rsidR="001B5060" w:rsidRDefault="001B5060"/>
  </w:endnote>
  <w:endnote w:type="continuationSeparator" w:id="0">
    <w:p w14:paraId="28654EFF" w14:textId="77777777" w:rsidR="001B5060" w:rsidRDefault="001B5060" w:rsidP="00B72156">
      <w:pPr>
        <w:spacing w:after="0"/>
      </w:pPr>
      <w:r>
        <w:continuationSeparator/>
      </w:r>
    </w:p>
    <w:p w14:paraId="51944AC0" w14:textId="77777777" w:rsidR="001B5060" w:rsidRDefault="001B5060"/>
    <w:p w14:paraId="410497D8" w14:textId="77777777" w:rsidR="001B5060" w:rsidRDefault="001B5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5E48" w14:textId="77777777" w:rsidR="001B5060" w:rsidRDefault="001B5060" w:rsidP="00B72156">
      <w:pPr>
        <w:spacing w:after="0"/>
      </w:pPr>
      <w:bookmarkStart w:id="0" w:name="_Hlk476298051"/>
      <w:bookmarkEnd w:id="0"/>
      <w:r>
        <w:separator/>
      </w:r>
    </w:p>
    <w:p w14:paraId="40A4CC8B" w14:textId="77777777" w:rsidR="001B5060" w:rsidRDefault="001B5060"/>
    <w:p w14:paraId="0D47C8EA" w14:textId="77777777" w:rsidR="001B5060" w:rsidRDefault="001B5060"/>
  </w:footnote>
  <w:footnote w:type="continuationSeparator" w:id="0">
    <w:p w14:paraId="38840C7A" w14:textId="77777777" w:rsidR="001B5060" w:rsidRDefault="001B5060" w:rsidP="00B72156">
      <w:pPr>
        <w:spacing w:after="0"/>
      </w:pPr>
      <w:r>
        <w:continuationSeparator/>
      </w:r>
    </w:p>
    <w:p w14:paraId="3CDF6B6E" w14:textId="77777777" w:rsidR="001B5060" w:rsidRDefault="001B5060"/>
    <w:p w14:paraId="62291CE5" w14:textId="77777777" w:rsidR="001B5060" w:rsidRDefault="001B5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7409" w14:textId="2900DE10" w:rsidR="00A94906" w:rsidRDefault="00A94906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2153C6C9" wp14:editId="3F408E26">
          <wp:simplePos x="0" y="0"/>
          <wp:positionH relativeFrom="column">
            <wp:posOffset>-598170</wp:posOffset>
          </wp:positionH>
          <wp:positionV relativeFrom="paragraph">
            <wp:posOffset>-323215</wp:posOffset>
          </wp:positionV>
          <wp:extent cx="1478280" cy="472440"/>
          <wp:effectExtent l="0" t="0" r="7620" b="3810"/>
          <wp:wrapTight wrapText="bothSides">
            <wp:wrapPolygon edited="0">
              <wp:start x="0" y="0"/>
              <wp:lineTo x="0" y="20903"/>
              <wp:lineTo x="15309" y="20903"/>
              <wp:lineTo x="21433" y="19161"/>
              <wp:lineTo x="21433" y="7839"/>
              <wp:lineTo x="8072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7B9E0154"/>
    <w:lvl w:ilvl="0" w:tplc="61AA43BC">
      <w:start w:val="1"/>
      <w:numFmt w:val="bullet"/>
      <w:lvlText w:val=""/>
      <w:lvlJc w:val="left"/>
      <w:rPr>
        <w:rFonts w:ascii="Symbol" w:hAnsi="Symbol" w:hint="default"/>
        <w:sz w:val="3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6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2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4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7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2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4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11984272">
    <w:abstractNumId w:val="37"/>
  </w:num>
  <w:num w:numId="2" w16cid:durableId="1263949442">
    <w:abstractNumId w:val="37"/>
    <w:lvlOverride w:ilvl="0">
      <w:startOverride w:val="1"/>
    </w:lvlOverride>
  </w:num>
  <w:num w:numId="3" w16cid:durableId="1803189800">
    <w:abstractNumId w:val="37"/>
    <w:lvlOverride w:ilvl="0">
      <w:startOverride w:val="1"/>
    </w:lvlOverride>
  </w:num>
  <w:num w:numId="4" w16cid:durableId="1163083407">
    <w:abstractNumId w:val="16"/>
  </w:num>
  <w:num w:numId="5" w16cid:durableId="1778018622">
    <w:abstractNumId w:val="38"/>
  </w:num>
  <w:num w:numId="6" w16cid:durableId="1402017983">
    <w:abstractNumId w:val="6"/>
  </w:num>
  <w:num w:numId="7" w16cid:durableId="1944342275">
    <w:abstractNumId w:val="34"/>
  </w:num>
  <w:num w:numId="8" w16cid:durableId="375664631">
    <w:abstractNumId w:val="14"/>
  </w:num>
  <w:num w:numId="9" w16cid:durableId="316685542">
    <w:abstractNumId w:val="8"/>
  </w:num>
  <w:num w:numId="10" w16cid:durableId="1691369149">
    <w:abstractNumId w:val="3"/>
  </w:num>
  <w:num w:numId="11" w16cid:durableId="1947543627">
    <w:abstractNumId w:val="39"/>
  </w:num>
  <w:num w:numId="12" w16cid:durableId="1936668707">
    <w:abstractNumId w:val="35"/>
  </w:num>
  <w:num w:numId="13" w16cid:durableId="975641133">
    <w:abstractNumId w:val="27"/>
  </w:num>
  <w:num w:numId="14" w16cid:durableId="1102533674">
    <w:abstractNumId w:val="10"/>
  </w:num>
  <w:num w:numId="15" w16cid:durableId="305403090">
    <w:abstractNumId w:val="11"/>
  </w:num>
  <w:num w:numId="16" w16cid:durableId="732656017">
    <w:abstractNumId w:val="7"/>
  </w:num>
  <w:num w:numId="17" w16cid:durableId="1020203637">
    <w:abstractNumId w:val="23"/>
  </w:num>
  <w:num w:numId="18" w16cid:durableId="570889152">
    <w:abstractNumId w:val="26"/>
  </w:num>
  <w:num w:numId="19" w16cid:durableId="1608005666">
    <w:abstractNumId w:val="5"/>
  </w:num>
  <w:num w:numId="20" w16cid:durableId="1217160870">
    <w:abstractNumId w:val="32"/>
  </w:num>
  <w:num w:numId="21" w16cid:durableId="236134468">
    <w:abstractNumId w:val="20"/>
  </w:num>
  <w:num w:numId="22" w16cid:durableId="1427457718">
    <w:abstractNumId w:val="4"/>
  </w:num>
  <w:num w:numId="23" w16cid:durableId="175655558">
    <w:abstractNumId w:val="21"/>
  </w:num>
  <w:num w:numId="24" w16cid:durableId="501775194">
    <w:abstractNumId w:val="31"/>
  </w:num>
  <w:num w:numId="25" w16cid:durableId="413863994">
    <w:abstractNumId w:val="9"/>
  </w:num>
  <w:num w:numId="26" w16cid:durableId="36537541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2122526579">
    <w:abstractNumId w:val="12"/>
  </w:num>
  <w:num w:numId="28" w16cid:durableId="679546989">
    <w:abstractNumId w:val="40"/>
  </w:num>
  <w:num w:numId="29" w16cid:durableId="1337657970">
    <w:abstractNumId w:val="33"/>
  </w:num>
  <w:num w:numId="30" w16cid:durableId="1898932977">
    <w:abstractNumId w:val="25"/>
  </w:num>
  <w:num w:numId="31" w16cid:durableId="1811358789">
    <w:abstractNumId w:val="25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265841493">
    <w:abstractNumId w:val="22"/>
  </w:num>
  <w:num w:numId="33" w16cid:durableId="432018568">
    <w:abstractNumId w:val="2"/>
  </w:num>
  <w:num w:numId="34" w16cid:durableId="63768257">
    <w:abstractNumId w:val="15"/>
  </w:num>
  <w:num w:numId="35" w16cid:durableId="830221498">
    <w:abstractNumId w:val="13"/>
  </w:num>
  <w:num w:numId="36" w16cid:durableId="1134563031">
    <w:abstractNumId w:val="28"/>
  </w:num>
  <w:num w:numId="37" w16cid:durableId="297272847">
    <w:abstractNumId w:val="19"/>
  </w:num>
  <w:num w:numId="38" w16cid:durableId="1683895814">
    <w:abstractNumId w:val="18"/>
  </w:num>
  <w:num w:numId="39" w16cid:durableId="147328091">
    <w:abstractNumId w:val="44"/>
  </w:num>
  <w:num w:numId="40" w16cid:durableId="445854506">
    <w:abstractNumId w:val="29"/>
  </w:num>
  <w:num w:numId="41" w16cid:durableId="246812954">
    <w:abstractNumId w:val="43"/>
  </w:num>
  <w:num w:numId="42" w16cid:durableId="1391924045">
    <w:abstractNumId w:val="36"/>
  </w:num>
  <w:num w:numId="43" w16cid:durableId="932307">
    <w:abstractNumId w:val="41"/>
  </w:num>
  <w:num w:numId="44" w16cid:durableId="1259944771">
    <w:abstractNumId w:val="30"/>
  </w:num>
  <w:num w:numId="45" w16cid:durableId="439956649">
    <w:abstractNumId w:val="0"/>
  </w:num>
  <w:num w:numId="46" w16cid:durableId="577251118">
    <w:abstractNumId w:val="42"/>
  </w:num>
  <w:num w:numId="47" w16cid:durableId="769467857">
    <w:abstractNumId w:val="24"/>
  </w:num>
  <w:num w:numId="48" w16cid:durableId="1587416112">
    <w:abstractNumId w:val="17"/>
  </w:num>
  <w:num w:numId="49" w16cid:durableId="12023538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1598C"/>
    <w:rsid w:val="0001742A"/>
    <w:rsid w:val="00021668"/>
    <w:rsid w:val="00022392"/>
    <w:rsid w:val="000348DA"/>
    <w:rsid w:val="000430FC"/>
    <w:rsid w:val="000468AA"/>
    <w:rsid w:val="00060C99"/>
    <w:rsid w:val="00071D0B"/>
    <w:rsid w:val="000759AA"/>
    <w:rsid w:val="00077CA4"/>
    <w:rsid w:val="000821D3"/>
    <w:rsid w:val="00083523"/>
    <w:rsid w:val="00093BE4"/>
    <w:rsid w:val="000A73F7"/>
    <w:rsid w:val="000B0142"/>
    <w:rsid w:val="000C28A6"/>
    <w:rsid w:val="000C349A"/>
    <w:rsid w:val="000C486F"/>
    <w:rsid w:val="000C5DD4"/>
    <w:rsid w:val="000C74DF"/>
    <w:rsid w:val="000C7F97"/>
    <w:rsid w:val="000D451F"/>
    <w:rsid w:val="000D6C2D"/>
    <w:rsid w:val="000E6ECA"/>
    <w:rsid w:val="000F0189"/>
    <w:rsid w:val="000F716E"/>
    <w:rsid w:val="000F75C6"/>
    <w:rsid w:val="00102D34"/>
    <w:rsid w:val="001246F4"/>
    <w:rsid w:val="00124CF2"/>
    <w:rsid w:val="00136EB9"/>
    <w:rsid w:val="001415CB"/>
    <w:rsid w:val="0014725C"/>
    <w:rsid w:val="00154449"/>
    <w:rsid w:val="0017392A"/>
    <w:rsid w:val="001778CD"/>
    <w:rsid w:val="00180102"/>
    <w:rsid w:val="001809DD"/>
    <w:rsid w:val="001824B3"/>
    <w:rsid w:val="001922BA"/>
    <w:rsid w:val="0019532B"/>
    <w:rsid w:val="001A30DB"/>
    <w:rsid w:val="001A4692"/>
    <w:rsid w:val="001B5060"/>
    <w:rsid w:val="001B78E3"/>
    <w:rsid w:val="001C0DFB"/>
    <w:rsid w:val="001E3FE0"/>
    <w:rsid w:val="00206776"/>
    <w:rsid w:val="00221739"/>
    <w:rsid w:val="00223E1F"/>
    <w:rsid w:val="00225B98"/>
    <w:rsid w:val="00242DC3"/>
    <w:rsid w:val="002470CE"/>
    <w:rsid w:val="0027604B"/>
    <w:rsid w:val="002807FE"/>
    <w:rsid w:val="00286848"/>
    <w:rsid w:val="00290330"/>
    <w:rsid w:val="00290FCB"/>
    <w:rsid w:val="002923FA"/>
    <w:rsid w:val="00295A9E"/>
    <w:rsid w:val="00295BFD"/>
    <w:rsid w:val="002A4A5D"/>
    <w:rsid w:val="002A7D4C"/>
    <w:rsid w:val="002B4B1F"/>
    <w:rsid w:val="002C3A39"/>
    <w:rsid w:val="002C5FC4"/>
    <w:rsid w:val="002D39DD"/>
    <w:rsid w:val="002E076F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447D"/>
    <w:rsid w:val="00331FE8"/>
    <w:rsid w:val="00334378"/>
    <w:rsid w:val="00352FD6"/>
    <w:rsid w:val="00363C3B"/>
    <w:rsid w:val="00372F15"/>
    <w:rsid w:val="0037456C"/>
    <w:rsid w:val="00374623"/>
    <w:rsid w:val="0037780E"/>
    <w:rsid w:val="00384FD8"/>
    <w:rsid w:val="00385E4E"/>
    <w:rsid w:val="003A004F"/>
    <w:rsid w:val="003C5774"/>
    <w:rsid w:val="003C79E9"/>
    <w:rsid w:val="003D1675"/>
    <w:rsid w:val="003D2BB7"/>
    <w:rsid w:val="003E7D32"/>
    <w:rsid w:val="003E7D49"/>
    <w:rsid w:val="003F015E"/>
    <w:rsid w:val="003F5910"/>
    <w:rsid w:val="00401C22"/>
    <w:rsid w:val="00412CA9"/>
    <w:rsid w:val="00416D6C"/>
    <w:rsid w:val="00417F17"/>
    <w:rsid w:val="0042267F"/>
    <w:rsid w:val="004249FB"/>
    <w:rsid w:val="00424E2A"/>
    <w:rsid w:val="004334E9"/>
    <w:rsid w:val="00435BAD"/>
    <w:rsid w:val="0044092F"/>
    <w:rsid w:val="00440DE0"/>
    <w:rsid w:val="0044108B"/>
    <w:rsid w:val="004410E6"/>
    <w:rsid w:val="004465B8"/>
    <w:rsid w:val="004563F8"/>
    <w:rsid w:val="00457AF6"/>
    <w:rsid w:val="004635D2"/>
    <w:rsid w:val="00467D96"/>
    <w:rsid w:val="00477A8E"/>
    <w:rsid w:val="00482583"/>
    <w:rsid w:val="00491410"/>
    <w:rsid w:val="004A22A9"/>
    <w:rsid w:val="004A5256"/>
    <w:rsid w:val="004A7798"/>
    <w:rsid w:val="004B7E82"/>
    <w:rsid w:val="004C685B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4537B"/>
    <w:rsid w:val="00545B36"/>
    <w:rsid w:val="00555F81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C27F9"/>
    <w:rsid w:val="005D6A39"/>
    <w:rsid w:val="005E1AE0"/>
    <w:rsid w:val="0061484B"/>
    <w:rsid w:val="00617518"/>
    <w:rsid w:val="00626C26"/>
    <w:rsid w:val="00627592"/>
    <w:rsid w:val="00636404"/>
    <w:rsid w:val="006645D8"/>
    <w:rsid w:val="00673785"/>
    <w:rsid w:val="006752DB"/>
    <w:rsid w:val="00676177"/>
    <w:rsid w:val="00694624"/>
    <w:rsid w:val="00695EEB"/>
    <w:rsid w:val="006A6AF4"/>
    <w:rsid w:val="006A71A2"/>
    <w:rsid w:val="006B37BF"/>
    <w:rsid w:val="006C439F"/>
    <w:rsid w:val="006C7624"/>
    <w:rsid w:val="006E0523"/>
    <w:rsid w:val="006E7262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6FCF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E47E2"/>
    <w:rsid w:val="007F515B"/>
    <w:rsid w:val="008154C4"/>
    <w:rsid w:val="0082237C"/>
    <w:rsid w:val="00844CF2"/>
    <w:rsid w:val="00846104"/>
    <w:rsid w:val="008514BC"/>
    <w:rsid w:val="00863C6F"/>
    <w:rsid w:val="0086445A"/>
    <w:rsid w:val="00887BA4"/>
    <w:rsid w:val="008942F0"/>
    <w:rsid w:val="008A3428"/>
    <w:rsid w:val="008C0411"/>
    <w:rsid w:val="008C63B2"/>
    <w:rsid w:val="008C669B"/>
    <w:rsid w:val="008D101B"/>
    <w:rsid w:val="008D5E4B"/>
    <w:rsid w:val="008F4DB2"/>
    <w:rsid w:val="00901BC4"/>
    <w:rsid w:val="00905CAA"/>
    <w:rsid w:val="00916441"/>
    <w:rsid w:val="00922945"/>
    <w:rsid w:val="00923974"/>
    <w:rsid w:val="00926E81"/>
    <w:rsid w:val="00937FAE"/>
    <w:rsid w:val="00974C6E"/>
    <w:rsid w:val="00981FBB"/>
    <w:rsid w:val="00982FD8"/>
    <w:rsid w:val="009874E4"/>
    <w:rsid w:val="009919D0"/>
    <w:rsid w:val="0099200F"/>
    <w:rsid w:val="009A385E"/>
    <w:rsid w:val="009B5549"/>
    <w:rsid w:val="009C1C90"/>
    <w:rsid w:val="009D1920"/>
    <w:rsid w:val="009D5320"/>
    <w:rsid w:val="009E31A4"/>
    <w:rsid w:val="00A12988"/>
    <w:rsid w:val="00A23FC2"/>
    <w:rsid w:val="00A31201"/>
    <w:rsid w:val="00A32C30"/>
    <w:rsid w:val="00A47727"/>
    <w:rsid w:val="00A5667E"/>
    <w:rsid w:val="00A762D4"/>
    <w:rsid w:val="00A83F30"/>
    <w:rsid w:val="00A90835"/>
    <w:rsid w:val="00A9095C"/>
    <w:rsid w:val="00A914B6"/>
    <w:rsid w:val="00A94906"/>
    <w:rsid w:val="00A970E0"/>
    <w:rsid w:val="00AA0A7E"/>
    <w:rsid w:val="00AA3BC7"/>
    <w:rsid w:val="00AC07C2"/>
    <w:rsid w:val="00AD20F1"/>
    <w:rsid w:val="00AE6550"/>
    <w:rsid w:val="00AF7FEC"/>
    <w:rsid w:val="00B24937"/>
    <w:rsid w:val="00B348A2"/>
    <w:rsid w:val="00B368E1"/>
    <w:rsid w:val="00B4173A"/>
    <w:rsid w:val="00B428F3"/>
    <w:rsid w:val="00B4506C"/>
    <w:rsid w:val="00B45585"/>
    <w:rsid w:val="00B51DCB"/>
    <w:rsid w:val="00B538D7"/>
    <w:rsid w:val="00B54213"/>
    <w:rsid w:val="00B713EF"/>
    <w:rsid w:val="00B72156"/>
    <w:rsid w:val="00B7281F"/>
    <w:rsid w:val="00B74218"/>
    <w:rsid w:val="00B86FE2"/>
    <w:rsid w:val="00B91420"/>
    <w:rsid w:val="00B96F34"/>
    <w:rsid w:val="00BA6BD2"/>
    <w:rsid w:val="00BB3A1F"/>
    <w:rsid w:val="00BB7213"/>
    <w:rsid w:val="00BC64CE"/>
    <w:rsid w:val="00BD151C"/>
    <w:rsid w:val="00BD60F3"/>
    <w:rsid w:val="00BE4EEA"/>
    <w:rsid w:val="00BF0CF5"/>
    <w:rsid w:val="00BF5090"/>
    <w:rsid w:val="00C03B00"/>
    <w:rsid w:val="00C1223E"/>
    <w:rsid w:val="00C27255"/>
    <w:rsid w:val="00C40BCF"/>
    <w:rsid w:val="00C43B87"/>
    <w:rsid w:val="00C455CD"/>
    <w:rsid w:val="00C47AA1"/>
    <w:rsid w:val="00C51DD4"/>
    <w:rsid w:val="00C572D8"/>
    <w:rsid w:val="00C62318"/>
    <w:rsid w:val="00C62858"/>
    <w:rsid w:val="00CA3F99"/>
    <w:rsid w:val="00CB49B7"/>
    <w:rsid w:val="00CB6712"/>
    <w:rsid w:val="00CC113C"/>
    <w:rsid w:val="00CC763C"/>
    <w:rsid w:val="00CF0F3F"/>
    <w:rsid w:val="00D0283A"/>
    <w:rsid w:val="00D17732"/>
    <w:rsid w:val="00D2148E"/>
    <w:rsid w:val="00D22272"/>
    <w:rsid w:val="00D22925"/>
    <w:rsid w:val="00D26BD2"/>
    <w:rsid w:val="00D3183B"/>
    <w:rsid w:val="00D31BEF"/>
    <w:rsid w:val="00D32AA6"/>
    <w:rsid w:val="00D33700"/>
    <w:rsid w:val="00D40D2C"/>
    <w:rsid w:val="00D503F4"/>
    <w:rsid w:val="00D533D9"/>
    <w:rsid w:val="00D5782C"/>
    <w:rsid w:val="00D75731"/>
    <w:rsid w:val="00D809F2"/>
    <w:rsid w:val="00DA0A63"/>
    <w:rsid w:val="00DA47B1"/>
    <w:rsid w:val="00DC52E4"/>
    <w:rsid w:val="00DC567B"/>
    <w:rsid w:val="00DD41FE"/>
    <w:rsid w:val="00DE476B"/>
    <w:rsid w:val="00DF3F16"/>
    <w:rsid w:val="00E02263"/>
    <w:rsid w:val="00E22442"/>
    <w:rsid w:val="00E3007C"/>
    <w:rsid w:val="00E426C3"/>
    <w:rsid w:val="00E47B87"/>
    <w:rsid w:val="00E62E05"/>
    <w:rsid w:val="00EC1618"/>
    <w:rsid w:val="00ED6A45"/>
    <w:rsid w:val="00ED7E58"/>
    <w:rsid w:val="00EE3519"/>
    <w:rsid w:val="00EE386C"/>
    <w:rsid w:val="00EE61AE"/>
    <w:rsid w:val="00EF1B53"/>
    <w:rsid w:val="00EF341E"/>
    <w:rsid w:val="00EF5DA4"/>
    <w:rsid w:val="00EF6EF5"/>
    <w:rsid w:val="00F01EAA"/>
    <w:rsid w:val="00F300A4"/>
    <w:rsid w:val="00F31849"/>
    <w:rsid w:val="00F36BE4"/>
    <w:rsid w:val="00F459FC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E0451"/>
    <w:rsid w:val="00FE2A97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  <w:rsid w:val="03A027C9"/>
    <w:rsid w:val="06436C55"/>
    <w:rsid w:val="09A33267"/>
    <w:rsid w:val="150A78E9"/>
    <w:rsid w:val="1A6227A8"/>
    <w:rsid w:val="2165F94B"/>
    <w:rsid w:val="26F1CDB6"/>
    <w:rsid w:val="2E6C6A49"/>
    <w:rsid w:val="34A7E6A4"/>
    <w:rsid w:val="352EA545"/>
    <w:rsid w:val="3913EEF4"/>
    <w:rsid w:val="3B053168"/>
    <w:rsid w:val="3B66AAA8"/>
    <w:rsid w:val="3B857C79"/>
    <w:rsid w:val="3B8B5EE5"/>
    <w:rsid w:val="3D156767"/>
    <w:rsid w:val="3E814E11"/>
    <w:rsid w:val="3F326E66"/>
    <w:rsid w:val="4030D024"/>
    <w:rsid w:val="490040CF"/>
    <w:rsid w:val="4C7AB057"/>
    <w:rsid w:val="4E0214B3"/>
    <w:rsid w:val="54915F9C"/>
    <w:rsid w:val="561BA3E8"/>
    <w:rsid w:val="58A98249"/>
    <w:rsid w:val="5A74C0B6"/>
    <w:rsid w:val="62BE29BD"/>
    <w:rsid w:val="6F10A64D"/>
    <w:rsid w:val="735A724C"/>
    <w:rsid w:val="7977E34A"/>
    <w:rsid w:val="7C06FF95"/>
    <w:rsid w:val="7C5C9768"/>
    <w:rsid w:val="7D5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F6FD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8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1849"/>
    <w:pPr>
      <w:spacing w:after="0"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7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after="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D58813B-C98D-4C5B-B9B5-CBE41A8B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234</Words>
  <Characters>1408</Characters>
  <Application>Microsoft Office Word</Application>
  <DocSecurity>4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Wolniewicz</dc:creator>
  <cp:keywords/>
  <dc:description/>
  <cp:lastModifiedBy>Joanna Holweger</cp:lastModifiedBy>
  <cp:revision>2</cp:revision>
  <cp:lastPrinted>2025-06-03T07:21:00Z</cp:lastPrinted>
  <dcterms:created xsi:type="dcterms:W3CDTF">2026-04-03T07:53:00Z</dcterms:created>
  <dcterms:modified xsi:type="dcterms:W3CDTF">2026-04-03T07:53:00Z</dcterms:modified>
</cp:coreProperties>
</file>