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F1B22" w14:textId="044FD56A" w:rsidR="002807FE" w:rsidRPr="00A60BCE" w:rsidRDefault="002807FE" w:rsidP="001C0DFB">
      <w:pPr>
        <w:jc w:val="right"/>
        <w:rPr>
          <w:sz w:val="16"/>
        </w:rPr>
      </w:pPr>
    </w:p>
    <w:tbl>
      <w:tblPr>
        <w:tblStyle w:val="Tabela-Siatka"/>
        <w:tblW w:w="0" w:type="auto"/>
        <w:tblBorders>
          <w:top w:val="dotted" w:sz="4" w:space="0" w:color="auto"/>
          <w:bottom w:val="none" w:sz="0" w:space="0" w:color="auto"/>
          <w:insideH w:val="dotted" w:sz="4" w:space="0" w:color="auto"/>
        </w:tblBorders>
        <w:tblLook w:val="0480" w:firstRow="0" w:lastRow="0" w:firstColumn="1" w:lastColumn="0" w:noHBand="0" w:noVBand="1"/>
      </w:tblPr>
      <w:tblGrid>
        <w:gridCol w:w="5245"/>
      </w:tblGrid>
      <w:tr w:rsidR="002807FE" w:rsidRPr="00EE61AE" w14:paraId="012C83A9" w14:textId="77777777" w:rsidTr="72C3C9DA">
        <w:trPr>
          <w:trHeight w:val="567"/>
        </w:trPr>
        <w:tc>
          <w:tcPr>
            <w:tcW w:w="5245" w:type="dxa"/>
            <w:tcBorders>
              <w:top w:val="single" w:sz="4" w:space="0" w:color="auto"/>
              <w:bottom w:val="nil"/>
            </w:tcBorders>
            <w:shd w:val="clear" w:color="auto" w:fill="auto"/>
            <w:vAlign w:val="top"/>
          </w:tcPr>
          <w:p w14:paraId="2AD67AAA" w14:textId="5A45E1F1" w:rsidR="00E52008" w:rsidRPr="00EE61AE" w:rsidRDefault="00330C27" w:rsidP="72C3C9DA">
            <w:pPr>
              <w:jc w:val="left"/>
              <w:rPr>
                <w:rFonts w:ascii="Calibri Light" w:eastAsia="Calibri Light" w:hAnsi="Calibri Light" w:cs="Calibri Light"/>
                <w:szCs w:val="20"/>
              </w:rPr>
            </w:pPr>
            <w:r>
              <w:t>Imię i nazwisko</w:t>
            </w:r>
            <w:r w:rsidR="009A75D2">
              <w:t xml:space="preserve"> </w:t>
            </w:r>
            <w:r w:rsidR="00E52008">
              <w:t>/</w:t>
            </w:r>
            <w:r w:rsidR="32CF58FB" w:rsidRPr="72C3C9DA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 ім’я та прізвище</w:t>
            </w:r>
          </w:p>
        </w:tc>
      </w:tr>
      <w:tr w:rsidR="002E5CF9" w:rsidRPr="003562A8" w14:paraId="3A6090D3" w14:textId="77777777" w:rsidTr="72C3C9DA">
        <w:trPr>
          <w:trHeight w:val="567"/>
        </w:trPr>
        <w:tc>
          <w:tcPr>
            <w:tcW w:w="5245" w:type="dxa"/>
            <w:tcBorders>
              <w:top w:val="single" w:sz="4" w:space="0" w:color="auto"/>
              <w:bottom w:val="nil"/>
            </w:tcBorders>
            <w:shd w:val="clear" w:color="auto" w:fill="auto"/>
            <w:vAlign w:val="top"/>
          </w:tcPr>
          <w:p w14:paraId="60E899B2" w14:textId="122B2455" w:rsidR="002E5CF9" w:rsidRDefault="003562A8" w:rsidP="00544E27">
            <w:pPr>
              <w:jc w:val="left"/>
            </w:pPr>
            <w:r>
              <w:t xml:space="preserve">Pesel </w:t>
            </w:r>
            <w:r w:rsidR="00C84B1E">
              <w:t xml:space="preserve">/ </w:t>
            </w:r>
            <w:r w:rsidR="00C84B1E" w:rsidRPr="72C3C9DA">
              <w:rPr>
                <w:b/>
                <w:bCs/>
              </w:rPr>
              <w:t xml:space="preserve">Pesel  </w:t>
            </w:r>
          </w:p>
          <w:p w14:paraId="11F68BDE" w14:textId="28019CC9" w:rsidR="003562A8" w:rsidRPr="003562A8" w:rsidRDefault="003562A8" w:rsidP="00544E27">
            <w:pPr>
              <w:jc w:val="left"/>
              <w:rPr>
                <w:lang w:val="ru-RU"/>
              </w:rPr>
            </w:pPr>
          </w:p>
        </w:tc>
      </w:tr>
    </w:tbl>
    <w:p w14:paraId="5C1A3242" w14:textId="0CA03126" w:rsidR="002807FE" w:rsidRPr="003562A8" w:rsidRDefault="002807FE" w:rsidP="002807FE">
      <w:pPr>
        <w:rPr>
          <w:lang w:val="ru-RU"/>
        </w:rPr>
      </w:pPr>
    </w:p>
    <w:p w14:paraId="788A2C82" w14:textId="77777777" w:rsidR="002807FE" w:rsidRPr="003562A8" w:rsidRDefault="002807FE" w:rsidP="002807FE">
      <w:pPr>
        <w:rPr>
          <w:lang w:val="ru-RU"/>
        </w:rPr>
      </w:pPr>
    </w:p>
    <w:p w14:paraId="58412A4D" w14:textId="77777777" w:rsidR="002807FE" w:rsidRPr="003562A8" w:rsidRDefault="002807FE" w:rsidP="002807FE">
      <w:pPr>
        <w:rPr>
          <w:lang w:val="ru-RU"/>
        </w:rPr>
      </w:pPr>
    </w:p>
    <w:p w14:paraId="31C71396" w14:textId="44D08ED0" w:rsidR="005D6A39" w:rsidRDefault="009E17A1" w:rsidP="00A80526">
      <w:pPr>
        <w:pStyle w:val="Tytu"/>
        <w:rPr>
          <w:color w:val="005E83"/>
          <w:sz w:val="44"/>
          <w:szCs w:val="44"/>
        </w:rPr>
      </w:pPr>
      <w:r w:rsidRPr="72C3C9DA">
        <w:rPr>
          <w:color w:val="005E83"/>
          <w:sz w:val="44"/>
          <w:szCs w:val="44"/>
        </w:rPr>
        <w:t xml:space="preserve">INFORMACJA O </w:t>
      </w:r>
      <w:r w:rsidR="00534A35" w:rsidRPr="72C3C9DA">
        <w:rPr>
          <w:color w:val="005E83"/>
          <w:sz w:val="44"/>
          <w:szCs w:val="44"/>
        </w:rPr>
        <w:t xml:space="preserve">ZMIANIE </w:t>
      </w:r>
      <w:r w:rsidRPr="72C3C9DA">
        <w:rPr>
          <w:color w:val="005E83"/>
          <w:sz w:val="44"/>
          <w:szCs w:val="44"/>
        </w:rPr>
        <w:t>RACHUNKU BANKOW</w:t>
      </w:r>
      <w:r w:rsidR="00534A35" w:rsidRPr="72C3C9DA">
        <w:rPr>
          <w:color w:val="005E83"/>
          <w:sz w:val="44"/>
          <w:szCs w:val="44"/>
        </w:rPr>
        <w:t>EGO</w:t>
      </w:r>
      <w:r w:rsidR="000B3E24" w:rsidRPr="72C3C9DA">
        <w:rPr>
          <w:color w:val="005E83"/>
          <w:sz w:val="44"/>
          <w:szCs w:val="44"/>
        </w:rPr>
        <w:t xml:space="preserve"> </w:t>
      </w:r>
      <w:r w:rsidR="54BC5A44" w:rsidRPr="72C3C9DA">
        <w:rPr>
          <w:color w:val="005E83"/>
          <w:sz w:val="44"/>
          <w:szCs w:val="44"/>
        </w:rPr>
        <w:t>Інформація про зміну банківського рахунку</w:t>
      </w:r>
      <w:r w:rsidR="000B3E24" w:rsidRPr="72C3C9DA">
        <w:rPr>
          <w:color w:val="005E83"/>
          <w:sz w:val="44"/>
          <w:szCs w:val="44"/>
        </w:rPr>
        <w:t xml:space="preserve"> </w:t>
      </w:r>
    </w:p>
    <w:p w14:paraId="68CA864D" w14:textId="77777777" w:rsidR="00A80526" w:rsidRPr="000B3E24" w:rsidRDefault="00A80526" w:rsidP="002E5CF9">
      <w:pPr>
        <w:suppressAutoHyphens w:val="0"/>
        <w:autoSpaceDE w:val="0"/>
        <w:autoSpaceDN w:val="0"/>
        <w:adjustRightInd w:val="0"/>
        <w:rPr>
          <w:lang w:val="en-US" w:eastAsia="pl-PL"/>
        </w:rPr>
      </w:pPr>
    </w:p>
    <w:p w14:paraId="60A793D6" w14:textId="17DF5C66" w:rsidR="003562A8" w:rsidRDefault="00A80526" w:rsidP="72C3C9DA">
      <w:pPr>
        <w:rPr>
          <w:b/>
          <w:bCs/>
          <w:sz w:val="22"/>
          <w:lang w:eastAsia="pl-PL"/>
        </w:rPr>
      </w:pPr>
      <w:r w:rsidRPr="72C3C9DA">
        <w:rPr>
          <w:b/>
          <w:bCs/>
          <w:sz w:val="22"/>
          <w:lang w:eastAsia="pl-PL"/>
        </w:rPr>
        <w:t>W imieniu własnym oświadczam, iż mój rachunek bankowy uległ zmianie, w związku z powyższym z dniem otrzymania niniejszego pisma upoważniam pracodawcę</w:t>
      </w:r>
      <w:r w:rsidR="003562A8" w:rsidRPr="72C3C9DA">
        <w:rPr>
          <w:b/>
          <w:bCs/>
          <w:sz w:val="22"/>
          <w:lang w:eastAsia="pl-PL"/>
        </w:rPr>
        <w:t>:</w:t>
      </w:r>
    </w:p>
    <w:p w14:paraId="3D540F70" w14:textId="10D2D9E3" w:rsidR="2AF6AA6F" w:rsidRDefault="2AF6AA6F" w:rsidP="72C3C9DA">
      <w:r w:rsidRPr="72C3C9DA">
        <w:rPr>
          <w:rFonts w:ascii="Calibri Light" w:eastAsia="Calibri Light" w:hAnsi="Calibri Light" w:cs="Calibri Light"/>
          <w:sz w:val="22"/>
          <w:lang w:val="en-US"/>
        </w:rPr>
        <w:t>Власноруч заявляю, що мій банківський рахунок було змінено, і у зв’язку з цим з дня отримання цього письма уповноважую роботодавця:</w:t>
      </w:r>
    </w:p>
    <w:p w14:paraId="6EE87EDB" w14:textId="2B93CC86" w:rsidR="003562A8" w:rsidRPr="00567DAF" w:rsidRDefault="003562A8" w:rsidP="009A75D2">
      <w:pPr>
        <w:rPr>
          <w:rFonts w:cstheme="minorHAnsi"/>
          <w:sz w:val="22"/>
          <w:lang w:val="en-US" w:eastAsia="pl-PL"/>
        </w:rPr>
      </w:pPr>
      <w:r>
        <w:rPr>
          <w:rFonts w:cstheme="minorHAns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A0559" wp14:editId="7D6B5493">
                <wp:simplePos x="0" y="0"/>
                <wp:positionH relativeFrom="column">
                  <wp:posOffset>3810</wp:posOffset>
                </wp:positionH>
                <wp:positionV relativeFrom="paragraph">
                  <wp:posOffset>158115</wp:posOffset>
                </wp:positionV>
                <wp:extent cx="608838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83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Łącznik prosty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.3pt,12.45pt" to="479.7pt,12.45pt" w14:anchorId="56920E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">
                <v:stroke joinstyle="miter"/>
              </v:line>
            </w:pict>
          </mc:Fallback>
        </mc:AlternateContent>
      </w:r>
    </w:p>
    <w:p w14:paraId="02EA4B14" w14:textId="77777777" w:rsidR="003562A8" w:rsidRPr="00567DAF" w:rsidRDefault="003562A8" w:rsidP="009A75D2">
      <w:pPr>
        <w:rPr>
          <w:rFonts w:cstheme="minorHAnsi"/>
          <w:sz w:val="22"/>
          <w:lang w:val="en-US" w:eastAsia="pl-PL"/>
        </w:rPr>
      </w:pPr>
    </w:p>
    <w:p w14:paraId="36D3D7C5" w14:textId="15C0D86C" w:rsidR="002E5CF9" w:rsidRDefault="009A75D2" w:rsidP="72C3C9DA">
      <w:pPr>
        <w:rPr>
          <w:rFonts w:ascii="Calibri Light" w:eastAsia="Calibri Light" w:hAnsi="Calibri Light" w:cs="Calibri Light"/>
          <w:sz w:val="22"/>
        </w:rPr>
      </w:pPr>
      <w:r w:rsidRPr="72C3C9DA">
        <w:rPr>
          <w:sz w:val="22"/>
          <w:lang w:eastAsia="pl-PL"/>
        </w:rPr>
        <w:t xml:space="preserve"> </w:t>
      </w:r>
      <w:r w:rsidRPr="72C3C9DA">
        <w:rPr>
          <w:b/>
          <w:bCs/>
          <w:sz w:val="22"/>
        </w:rPr>
        <w:t>do przekazywania mojego wynagrodzenia na konto bankowe</w:t>
      </w:r>
      <w:r w:rsidR="00567DAF" w:rsidRPr="72C3C9DA">
        <w:rPr>
          <w:sz w:val="22"/>
        </w:rPr>
        <w:t xml:space="preserve">/ </w:t>
      </w:r>
      <w:r w:rsidR="4A1F2828" w:rsidRPr="72C3C9DA">
        <w:rPr>
          <w:rFonts w:ascii="Calibri Light" w:eastAsia="Calibri Light" w:hAnsi="Calibri Light" w:cs="Calibri Light"/>
          <w:sz w:val="22"/>
        </w:rPr>
        <w:t>на переказ моєї заробітної плати на банківський рахунок</w:t>
      </w:r>
    </w:p>
    <w:p w14:paraId="546305B8" w14:textId="77777777" w:rsidR="003562A8" w:rsidRDefault="003562A8" w:rsidP="009A75D2">
      <w:pPr>
        <w:rPr>
          <w:rFonts w:cstheme="minorHAnsi"/>
          <w:sz w:val="22"/>
        </w:rPr>
      </w:pPr>
    </w:p>
    <w:p w14:paraId="0C55CB28" w14:textId="2FCC447D" w:rsidR="009A75D2" w:rsidRPr="00F62A0A" w:rsidRDefault="003562A8" w:rsidP="72C3C9DA">
      <w:pPr>
        <w:suppressAutoHyphens w:val="0"/>
        <w:autoSpaceDE w:val="0"/>
        <w:autoSpaceDN w:val="0"/>
        <w:adjustRightInd w:val="0"/>
        <w:rPr>
          <w:sz w:val="22"/>
          <w:lang w:val="en-US" w:eastAsia="pl-PL"/>
        </w:rPr>
      </w:pPr>
      <w:r w:rsidRPr="72C3C9DA">
        <w:rPr>
          <w:b/>
          <w:bCs/>
          <w:sz w:val="22"/>
          <w:lang w:val="en-US" w:eastAsia="pl-PL"/>
        </w:rPr>
        <w:t>Nazwa banku</w:t>
      </w:r>
      <w:r w:rsidR="00F62A0A" w:rsidRPr="72C3C9DA">
        <w:rPr>
          <w:sz w:val="22"/>
          <w:lang w:val="en-US" w:eastAsia="pl-PL"/>
        </w:rPr>
        <w:t>/</w:t>
      </w:r>
      <w:r w:rsidR="46CA7B59" w:rsidRPr="72C3C9DA">
        <w:rPr>
          <w:sz w:val="22"/>
          <w:lang w:val="en-US" w:eastAsia="pl-PL"/>
        </w:rPr>
        <w:t>Назва банку</w:t>
      </w:r>
    </w:p>
    <w:p w14:paraId="2BD82E31" w14:textId="21750B62" w:rsidR="009A75D2" w:rsidRPr="00F62A0A" w:rsidRDefault="003562A8" w:rsidP="002E5CF9">
      <w:pPr>
        <w:suppressAutoHyphens w:val="0"/>
        <w:autoSpaceDE w:val="0"/>
        <w:autoSpaceDN w:val="0"/>
        <w:adjustRightInd w:val="0"/>
        <w:rPr>
          <w:rFonts w:cstheme="minorHAnsi"/>
          <w:sz w:val="22"/>
          <w:lang w:val="en-US" w:eastAsia="pl-PL"/>
        </w:rPr>
      </w:pPr>
      <w:r w:rsidRPr="003562A8">
        <w:rPr>
          <w:rFonts w:cstheme="minorHAns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032AF" wp14:editId="7A9F7F9D">
                <wp:simplePos x="0" y="0"/>
                <wp:positionH relativeFrom="column">
                  <wp:posOffset>3810</wp:posOffset>
                </wp:positionH>
                <wp:positionV relativeFrom="paragraph">
                  <wp:posOffset>44450</wp:posOffset>
                </wp:positionV>
                <wp:extent cx="413766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37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Łącznik prosty 2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2376f [3204]" strokeweight=".5pt" from=".3pt,3.5pt" to="326.1pt,3.5pt" w14:anchorId="63417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">
                <v:stroke joinstyle="miter"/>
              </v:line>
            </w:pict>
          </mc:Fallback>
        </mc:AlternateContent>
      </w:r>
    </w:p>
    <w:p w14:paraId="5AC93E0E" w14:textId="77777777" w:rsidR="008C63B2" w:rsidRPr="00F62A0A" w:rsidRDefault="008C63B2" w:rsidP="008C63B2">
      <w:pPr>
        <w:rPr>
          <w:lang w:val="en-US"/>
        </w:rPr>
      </w:pPr>
    </w:p>
    <w:tbl>
      <w:tblPr>
        <w:tblStyle w:val="Siatkatabelijasna"/>
        <w:tblW w:w="96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"/>
        <w:gridCol w:w="329"/>
        <w:gridCol w:w="185"/>
        <w:gridCol w:w="329"/>
        <w:gridCol w:w="329"/>
        <w:gridCol w:w="329"/>
        <w:gridCol w:w="329"/>
        <w:gridCol w:w="185"/>
        <w:gridCol w:w="328"/>
        <w:gridCol w:w="329"/>
        <w:gridCol w:w="329"/>
        <w:gridCol w:w="329"/>
        <w:gridCol w:w="185"/>
        <w:gridCol w:w="329"/>
        <w:gridCol w:w="329"/>
        <w:gridCol w:w="329"/>
        <w:gridCol w:w="328"/>
        <w:gridCol w:w="185"/>
        <w:gridCol w:w="329"/>
        <w:gridCol w:w="329"/>
        <w:gridCol w:w="329"/>
        <w:gridCol w:w="329"/>
        <w:gridCol w:w="185"/>
        <w:gridCol w:w="329"/>
        <w:gridCol w:w="328"/>
        <w:gridCol w:w="329"/>
        <w:gridCol w:w="329"/>
        <w:gridCol w:w="185"/>
        <w:gridCol w:w="329"/>
        <w:gridCol w:w="329"/>
        <w:gridCol w:w="329"/>
        <w:gridCol w:w="329"/>
      </w:tblGrid>
      <w:tr w:rsidR="00A80526" w14:paraId="5F018976" w14:textId="77777777" w:rsidTr="00A80526">
        <w:trPr>
          <w:trHeight w:val="375"/>
        </w:trPr>
        <w:tc>
          <w:tcPr>
            <w:tcW w:w="328" w:type="dxa"/>
            <w:vAlign w:val="center"/>
          </w:tcPr>
          <w:p w14:paraId="5DCB6B24" w14:textId="77777777" w:rsidR="00A80526" w:rsidRPr="00F62A0A" w:rsidRDefault="00A80526" w:rsidP="00A80526">
            <w:pPr>
              <w:jc w:val="center"/>
              <w:rPr>
                <w:lang w:val="en-US"/>
              </w:rPr>
            </w:pPr>
          </w:p>
        </w:tc>
        <w:tc>
          <w:tcPr>
            <w:tcW w:w="329" w:type="dxa"/>
            <w:vAlign w:val="center"/>
          </w:tcPr>
          <w:p w14:paraId="5FDA36CB" w14:textId="77777777" w:rsidR="00A80526" w:rsidRPr="00F62A0A" w:rsidRDefault="00A80526" w:rsidP="00A80526">
            <w:pPr>
              <w:jc w:val="center"/>
              <w:rPr>
                <w:lang w:val="en-US"/>
              </w:rPr>
            </w:pPr>
          </w:p>
        </w:tc>
        <w:tc>
          <w:tcPr>
            <w:tcW w:w="185" w:type="dxa"/>
            <w:shd w:val="clear" w:color="auto" w:fill="D9D9D9" w:themeFill="background1" w:themeFillShade="D9"/>
            <w:vAlign w:val="center"/>
          </w:tcPr>
          <w:p w14:paraId="5174E71B" w14:textId="1B635BCB" w:rsidR="00A80526" w:rsidRDefault="00A80526" w:rsidP="00A80526">
            <w:pPr>
              <w:jc w:val="center"/>
            </w:pPr>
            <w:r>
              <w:t>-</w:t>
            </w:r>
          </w:p>
        </w:tc>
        <w:tc>
          <w:tcPr>
            <w:tcW w:w="329" w:type="dxa"/>
            <w:vAlign w:val="center"/>
          </w:tcPr>
          <w:p w14:paraId="0CD2DD17" w14:textId="77777777" w:rsidR="00A80526" w:rsidRDefault="00A80526" w:rsidP="00A80526">
            <w:pPr>
              <w:jc w:val="center"/>
            </w:pPr>
          </w:p>
        </w:tc>
        <w:tc>
          <w:tcPr>
            <w:tcW w:w="329" w:type="dxa"/>
            <w:vAlign w:val="center"/>
          </w:tcPr>
          <w:p w14:paraId="10786C83" w14:textId="77777777" w:rsidR="00A80526" w:rsidRDefault="00A80526" w:rsidP="00A80526">
            <w:pPr>
              <w:jc w:val="center"/>
            </w:pPr>
          </w:p>
        </w:tc>
        <w:tc>
          <w:tcPr>
            <w:tcW w:w="329" w:type="dxa"/>
            <w:vAlign w:val="center"/>
          </w:tcPr>
          <w:p w14:paraId="76E7970F" w14:textId="77777777" w:rsidR="00A80526" w:rsidRDefault="00A80526" w:rsidP="00A80526">
            <w:pPr>
              <w:jc w:val="center"/>
            </w:pPr>
          </w:p>
        </w:tc>
        <w:tc>
          <w:tcPr>
            <w:tcW w:w="329" w:type="dxa"/>
            <w:vAlign w:val="center"/>
          </w:tcPr>
          <w:p w14:paraId="2D9B0081" w14:textId="77777777" w:rsidR="00A80526" w:rsidRDefault="00A80526" w:rsidP="00A80526">
            <w:pPr>
              <w:jc w:val="center"/>
            </w:pPr>
          </w:p>
        </w:tc>
        <w:tc>
          <w:tcPr>
            <w:tcW w:w="185" w:type="dxa"/>
            <w:shd w:val="clear" w:color="auto" w:fill="D9D9D9" w:themeFill="background1" w:themeFillShade="D9"/>
            <w:vAlign w:val="center"/>
          </w:tcPr>
          <w:p w14:paraId="2E6F17A0" w14:textId="1C389C4E" w:rsidR="00A80526" w:rsidRDefault="00A80526" w:rsidP="00A80526">
            <w:pPr>
              <w:jc w:val="center"/>
            </w:pPr>
            <w:r>
              <w:t>-</w:t>
            </w:r>
          </w:p>
        </w:tc>
        <w:tc>
          <w:tcPr>
            <w:tcW w:w="328" w:type="dxa"/>
            <w:vAlign w:val="center"/>
          </w:tcPr>
          <w:p w14:paraId="76EA28E4" w14:textId="77777777" w:rsidR="00A80526" w:rsidRDefault="00A80526" w:rsidP="00A80526">
            <w:pPr>
              <w:jc w:val="center"/>
            </w:pPr>
          </w:p>
        </w:tc>
        <w:tc>
          <w:tcPr>
            <w:tcW w:w="329" w:type="dxa"/>
            <w:vAlign w:val="center"/>
          </w:tcPr>
          <w:p w14:paraId="102FB5E2" w14:textId="77777777" w:rsidR="00A80526" w:rsidRDefault="00A80526" w:rsidP="00A80526">
            <w:pPr>
              <w:jc w:val="center"/>
            </w:pPr>
          </w:p>
        </w:tc>
        <w:tc>
          <w:tcPr>
            <w:tcW w:w="329" w:type="dxa"/>
            <w:vAlign w:val="center"/>
          </w:tcPr>
          <w:p w14:paraId="116146BE" w14:textId="77777777" w:rsidR="00A80526" w:rsidRDefault="00A80526" w:rsidP="00A80526">
            <w:pPr>
              <w:jc w:val="center"/>
            </w:pPr>
          </w:p>
        </w:tc>
        <w:tc>
          <w:tcPr>
            <w:tcW w:w="329" w:type="dxa"/>
            <w:vAlign w:val="center"/>
          </w:tcPr>
          <w:p w14:paraId="5BE39DDF" w14:textId="77777777" w:rsidR="00A80526" w:rsidRDefault="00A80526" w:rsidP="00A80526">
            <w:pPr>
              <w:jc w:val="center"/>
            </w:pPr>
          </w:p>
        </w:tc>
        <w:tc>
          <w:tcPr>
            <w:tcW w:w="185" w:type="dxa"/>
            <w:shd w:val="clear" w:color="auto" w:fill="D9D9D9" w:themeFill="background1" w:themeFillShade="D9"/>
            <w:vAlign w:val="center"/>
          </w:tcPr>
          <w:p w14:paraId="462C4C5A" w14:textId="688A7056" w:rsidR="00A80526" w:rsidRDefault="00A80526" w:rsidP="00A80526">
            <w:pPr>
              <w:jc w:val="center"/>
            </w:pPr>
            <w:r>
              <w:t>-</w:t>
            </w:r>
          </w:p>
        </w:tc>
        <w:tc>
          <w:tcPr>
            <w:tcW w:w="329" w:type="dxa"/>
            <w:vAlign w:val="center"/>
          </w:tcPr>
          <w:p w14:paraId="2C79F875" w14:textId="77777777" w:rsidR="00A80526" w:rsidRDefault="00A80526" w:rsidP="00A80526">
            <w:pPr>
              <w:jc w:val="center"/>
            </w:pPr>
          </w:p>
        </w:tc>
        <w:tc>
          <w:tcPr>
            <w:tcW w:w="329" w:type="dxa"/>
            <w:vAlign w:val="center"/>
          </w:tcPr>
          <w:p w14:paraId="5E3D5939" w14:textId="77777777" w:rsidR="00A80526" w:rsidRDefault="00A80526" w:rsidP="00A80526">
            <w:pPr>
              <w:jc w:val="center"/>
            </w:pPr>
          </w:p>
        </w:tc>
        <w:tc>
          <w:tcPr>
            <w:tcW w:w="329" w:type="dxa"/>
            <w:vAlign w:val="center"/>
          </w:tcPr>
          <w:p w14:paraId="7294CCCD" w14:textId="77777777" w:rsidR="00A80526" w:rsidRDefault="00A80526" w:rsidP="00A80526">
            <w:pPr>
              <w:jc w:val="center"/>
            </w:pPr>
          </w:p>
        </w:tc>
        <w:tc>
          <w:tcPr>
            <w:tcW w:w="328" w:type="dxa"/>
            <w:vAlign w:val="center"/>
          </w:tcPr>
          <w:p w14:paraId="5181C04B" w14:textId="77777777" w:rsidR="00A80526" w:rsidRDefault="00A80526" w:rsidP="00A80526">
            <w:pPr>
              <w:jc w:val="center"/>
            </w:pPr>
          </w:p>
        </w:tc>
        <w:tc>
          <w:tcPr>
            <w:tcW w:w="185" w:type="dxa"/>
            <w:shd w:val="clear" w:color="auto" w:fill="D9D9D9" w:themeFill="background1" w:themeFillShade="D9"/>
            <w:vAlign w:val="center"/>
          </w:tcPr>
          <w:p w14:paraId="79BAE5C5" w14:textId="52FCD36B" w:rsidR="00A80526" w:rsidRDefault="00A80526" w:rsidP="00A80526">
            <w:pPr>
              <w:jc w:val="center"/>
            </w:pPr>
            <w:r>
              <w:t>-</w:t>
            </w:r>
          </w:p>
        </w:tc>
        <w:tc>
          <w:tcPr>
            <w:tcW w:w="329" w:type="dxa"/>
            <w:vAlign w:val="center"/>
          </w:tcPr>
          <w:p w14:paraId="120D9F52" w14:textId="77777777" w:rsidR="00A80526" w:rsidRDefault="00A80526" w:rsidP="00A80526">
            <w:pPr>
              <w:jc w:val="center"/>
            </w:pPr>
          </w:p>
        </w:tc>
        <w:tc>
          <w:tcPr>
            <w:tcW w:w="329" w:type="dxa"/>
            <w:vAlign w:val="center"/>
          </w:tcPr>
          <w:p w14:paraId="2FA5BDDE" w14:textId="77777777" w:rsidR="00A80526" w:rsidRDefault="00A80526" w:rsidP="00A80526">
            <w:pPr>
              <w:jc w:val="center"/>
            </w:pPr>
          </w:p>
        </w:tc>
        <w:tc>
          <w:tcPr>
            <w:tcW w:w="329" w:type="dxa"/>
            <w:vAlign w:val="center"/>
          </w:tcPr>
          <w:p w14:paraId="0471C684" w14:textId="77777777" w:rsidR="00A80526" w:rsidRDefault="00A80526" w:rsidP="00A80526">
            <w:pPr>
              <w:jc w:val="center"/>
            </w:pPr>
          </w:p>
        </w:tc>
        <w:tc>
          <w:tcPr>
            <w:tcW w:w="329" w:type="dxa"/>
            <w:vAlign w:val="center"/>
          </w:tcPr>
          <w:p w14:paraId="1BD979C4" w14:textId="77777777" w:rsidR="00A80526" w:rsidRDefault="00A80526" w:rsidP="00A80526">
            <w:pPr>
              <w:jc w:val="center"/>
            </w:pPr>
          </w:p>
        </w:tc>
        <w:tc>
          <w:tcPr>
            <w:tcW w:w="185" w:type="dxa"/>
            <w:shd w:val="clear" w:color="auto" w:fill="D9D9D9" w:themeFill="background1" w:themeFillShade="D9"/>
            <w:vAlign w:val="center"/>
          </w:tcPr>
          <w:p w14:paraId="01211672" w14:textId="53EEA822" w:rsidR="00A80526" w:rsidRDefault="00A80526" w:rsidP="00A80526">
            <w:pPr>
              <w:jc w:val="center"/>
            </w:pPr>
            <w:r>
              <w:t>-</w:t>
            </w:r>
          </w:p>
        </w:tc>
        <w:tc>
          <w:tcPr>
            <w:tcW w:w="329" w:type="dxa"/>
            <w:vAlign w:val="center"/>
          </w:tcPr>
          <w:p w14:paraId="6D66B667" w14:textId="77777777" w:rsidR="00A80526" w:rsidRDefault="00A80526" w:rsidP="00A80526">
            <w:pPr>
              <w:jc w:val="center"/>
            </w:pPr>
          </w:p>
        </w:tc>
        <w:tc>
          <w:tcPr>
            <w:tcW w:w="328" w:type="dxa"/>
            <w:vAlign w:val="center"/>
          </w:tcPr>
          <w:p w14:paraId="187086F5" w14:textId="77777777" w:rsidR="00A80526" w:rsidRDefault="00A80526" w:rsidP="00A80526">
            <w:pPr>
              <w:jc w:val="center"/>
            </w:pPr>
          </w:p>
        </w:tc>
        <w:tc>
          <w:tcPr>
            <w:tcW w:w="329" w:type="dxa"/>
            <w:vAlign w:val="center"/>
          </w:tcPr>
          <w:p w14:paraId="2FF6157C" w14:textId="77777777" w:rsidR="00A80526" w:rsidRDefault="00A80526" w:rsidP="00A80526">
            <w:pPr>
              <w:jc w:val="center"/>
            </w:pPr>
          </w:p>
        </w:tc>
        <w:tc>
          <w:tcPr>
            <w:tcW w:w="329" w:type="dxa"/>
            <w:vAlign w:val="center"/>
          </w:tcPr>
          <w:p w14:paraId="0EA2FD88" w14:textId="77777777" w:rsidR="00A80526" w:rsidRDefault="00A80526" w:rsidP="00A80526">
            <w:pPr>
              <w:jc w:val="center"/>
            </w:pPr>
          </w:p>
        </w:tc>
        <w:tc>
          <w:tcPr>
            <w:tcW w:w="185" w:type="dxa"/>
            <w:shd w:val="clear" w:color="auto" w:fill="D9D9D9" w:themeFill="background1" w:themeFillShade="D9"/>
            <w:vAlign w:val="center"/>
          </w:tcPr>
          <w:p w14:paraId="1DE508D3" w14:textId="4D20DA04" w:rsidR="00A80526" w:rsidRDefault="00A80526" w:rsidP="00A80526">
            <w:pPr>
              <w:jc w:val="center"/>
            </w:pPr>
            <w:r>
              <w:t>-</w:t>
            </w:r>
          </w:p>
        </w:tc>
        <w:tc>
          <w:tcPr>
            <w:tcW w:w="329" w:type="dxa"/>
            <w:vAlign w:val="center"/>
          </w:tcPr>
          <w:p w14:paraId="769045E4" w14:textId="77777777" w:rsidR="00A80526" w:rsidRDefault="00A80526" w:rsidP="00A80526">
            <w:pPr>
              <w:jc w:val="center"/>
            </w:pPr>
          </w:p>
        </w:tc>
        <w:tc>
          <w:tcPr>
            <w:tcW w:w="329" w:type="dxa"/>
            <w:vAlign w:val="center"/>
          </w:tcPr>
          <w:p w14:paraId="17D6215C" w14:textId="77777777" w:rsidR="00A80526" w:rsidRDefault="00A80526" w:rsidP="00A80526">
            <w:pPr>
              <w:jc w:val="center"/>
            </w:pPr>
          </w:p>
        </w:tc>
        <w:tc>
          <w:tcPr>
            <w:tcW w:w="329" w:type="dxa"/>
            <w:vAlign w:val="center"/>
          </w:tcPr>
          <w:p w14:paraId="0CCA7EB2" w14:textId="77777777" w:rsidR="00A80526" w:rsidRDefault="00A80526" w:rsidP="00A80526">
            <w:pPr>
              <w:jc w:val="center"/>
            </w:pPr>
          </w:p>
        </w:tc>
        <w:tc>
          <w:tcPr>
            <w:tcW w:w="329" w:type="dxa"/>
            <w:vAlign w:val="center"/>
          </w:tcPr>
          <w:p w14:paraId="4F6B35F3" w14:textId="77777777" w:rsidR="00A80526" w:rsidRDefault="00A80526" w:rsidP="00A80526">
            <w:pPr>
              <w:jc w:val="center"/>
            </w:pPr>
          </w:p>
        </w:tc>
      </w:tr>
    </w:tbl>
    <w:p w14:paraId="0509D0D5" w14:textId="2BF6B002" w:rsidR="002E5CF9" w:rsidRDefault="002E5CF9" w:rsidP="002E5CF9"/>
    <w:p w14:paraId="7A978EFD" w14:textId="77777777" w:rsidR="003562A8" w:rsidRDefault="003562A8" w:rsidP="002E5CF9"/>
    <w:p w14:paraId="7C220C1F" w14:textId="41380835" w:rsidR="003562A8" w:rsidRDefault="003562A8" w:rsidP="002E5CF9"/>
    <w:p w14:paraId="1D9FB857" w14:textId="77777777" w:rsidR="003562A8" w:rsidRDefault="003562A8" w:rsidP="002E5CF9"/>
    <w:tbl>
      <w:tblPr>
        <w:tblStyle w:val="Tabela-Siatka1"/>
        <w:tblW w:w="4940" w:type="pct"/>
        <w:shd w:val="clear" w:color="auto" w:fill="FFFFFF" w:themeFill="background1"/>
        <w:tblLayout w:type="fixed"/>
        <w:tblCellMar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3965"/>
        <w:gridCol w:w="147"/>
        <w:gridCol w:w="135"/>
        <w:gridCol w:w="135"/>
        <w:gridCol w:w="438"/>
        <w:gridCol w:w="708"/>
        <w:gridCol w:w="3285"/>
      </w:tblGrid>
      <w:tr w:rsidR="00544E27" w:rsidRPr="00027B61" w14:paraId="7DCB752A" w14:textId="77777777" w:rsidTr="72C3C9DA">
        <w:trPr>
          <w:trHeight w:hRule="exact" w:val="682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58997" w14:textId="77777777" w:rsidR="007B4866" w:rsidRPr="007B4866" w:rsidRDefault="007B4866" w:rsidP="007B4866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</w:tabs>
              <w:suppressAutoHyphens w:val="0"/>
              <w:spacing w:after="0"/>
              <w:jc w:val="left"/>
              <w:rPr>
                <w:rFonts w:ascii="Arial" w:eastAsia="Calibri" w:hAnsi="Arial" w:cs="Arial"/>
                <w:sz w:val="18"/>
                <w:szCs w:val="12"/>
              </w:rPr>
            </w:pPr>
          </w:p>
        </w:tc>
        <w:tc>
          <w:tcPr>
            <w:tcW w:w="20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718C9C5" w14:textId="44BA5E0C" w:rsidR="003562A8" w:rsidRDefault="402A1914" w:rsidP="003562A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</w:tabs>
              <w:suppressAutoHyphens w:val="0"/>
              <w:spacing w:after="0"/>
              <w:jc w:val="left"/>
            </w:pPr>
            <w:r w:rsidRPr="72C3C9DA">
              <w:rPr>
                <w:sz w:val="16"/>
                <w:szCs w:val="16"/>
              </w:rPr>
              <w:t xml:space="preserve">którego jestem wyłącznym właścicielem </w:t>
            </w:r>
            <w:r w:rsidR="007B4866">
              <w:br/>
            </w:r>
            <w:r w:rsidRPr="72C3C9DA">
              <w:rPr>
                <w:sz w:val="16"/>
                <w:szCs w:val="16"/>
              </w:rPr>
              <w:t>lub współwłaścicielem</w:t>
            </w:r>
            <w:r w:rsidR="009A75D2">
              <w:t xml:space="preserve"> </w:t>
            </w:r>
          </w:p>
          <w:p w14:paraId="71EBFD3F" w14:textId="182A6D6B" w:rsidR="383898BB" w:rsidRDefault="383898BB" w:rsidP="72C3C9DA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</w:tabs>
              <w:spacing w:after="0"/>
              <w:jc w:val="left"/>
            </w:pPr>
            <w:r w:rsidRPr="72C3C9DA">
              <w:rPr>
                <w:rFonts w:ascii="Arial" w:eastAsia="Arial" w:hAnsi="Arial" w:cs="Arial"/>
                <w:sz w:val="12"/>
                <w:szCs w:val="12"/>
              </w:rPr>
              <w:t>власником якого я є одноосібно</w:t>
            </w:r>
            <w:r>
              <w:br/>
            </w:r>
            <w:r w:rsidRPr="72C3C9DA">
              <w:rPr>
                <w:rFonts w:ascii="Arial" w:eastAsia="Arial" w:hAnsi="Arial" w:cs="Arial"/>
                <w:sz w:val="12"/>
                <w:szCs w:val="12"/>
              </w:rPr>
              <w:t xml:space="preserve"> або співвласником</w:t>
            </w:r>
          </w:p>
          <w:p w14:paraId="0D5C4B63" w14:textId="1188055A" w:rsidR="007B4866" w:rsidRPr="00544E27" w:rsidRDefault="007B4866" w:rsidP="009A75D2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</w:tabs>
              <w:suppressAutoHyphens w:val="0"/>
              <w:spacing w:after="0"/>
              <w:jc w:val="left"/>
              <w:rPr>
                <w:rFonts w:ascii="Arial" w:eastAsia="Calibri" w:hAnsi="Arial" w:cs="Arial"/>
                <w:sz w:val="18"/>
                <w:szCs w:val="1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8C4CD3D" w14:textId="77777777" w:rsidR="007B4866" w:rsidRPr="00544E27" w:rsidRDefault="007B4866" w:rsidP="007B4866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</w:tabs>
              <w:suppressAutoHyphens w:val="0"/>
              <w:spacing w:after="0"/>
              <w:jc w:val="left"/>
              <w:rPr>
                <w:rFonts w:ascii="Arial" w:eastAsia="Calibri" w:hAnsi="Arial" w:cs="Arial"/>
                <w:sz w:val="18"/>
                <w:szCs w:val="12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1026073" w14:textId="77777777" w:rsidR="007B4866" w:rsidRPr="00544E27" w:rsidRDefault="007B4866" w:rsidP="007B4866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</w:tabs>
              <w:suppressAutoHyphens w:val="0"/>
              <w:spacing w:after="0"/>
              <w:jc w:val="left"/>
              <w:rPr>
                <w:rFonts w:ascii="Arial" w:eastAsia="Calibri" w:hAnsi="Arial" w:cs="Arial"/>
                <w:sz w:val="18"/>
                <w:szCs w:val="12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33AD399" w14:textId="77777777" w:rsidR="007B4866" w:rsidRPr="00544E27" w:rsidRDefault="007B4866" w:rsidP="007B4866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</w:tabs>
              <w:suppressAutoHyphens w:val="0"/>
              <w:spacing w:after="0"/>
              <w:jc w:val="left"/>
              <w:rPr>
                <w:rFonts w:ascii="Arial" w:eastAsia="Calibri" w:hAnsi="Arial" w:cs="Arial"/>
                <w:sz w:val="18"/>
                <w:szCs w:val="1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2D47AC9" w14:textId="77777777" w:rsidR="007B4866" w:rsidRPr="00544E27" w:rsidRDefault="007B4866" w:rsidP="007B4866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</w:tabs>
              <w:suppressAutoHyphens w:val="0"/>
              <w:spacing w:after="0"/>
              <w:jc w:val="left"/>
              <w:rPr>
                <w:rFonts w:ascii="Arial" w:eastAsia="Calibri" w:hAnsi="Arial" w:cs="Arial"/>
                <w:sz w:val="18"/>
                <w:szCs w:val="1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C774192" w14:textId="77777777" w:rsidR="007B4866" w:rsidRPr="00544E27" w:rsidRDefault="007B4866" w:rsidP="007B4866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</w:tabs>
              <w:suppressAutoHyphens w:val="0"/>
              <w:spacing w:after="0"/>
              <w:jc w:val="left"/>
              <w:rPr>
                <w:rFonts w:ascii="Arial" w:eastAsia="Calibri" w:hAnsi="Arial" w:cs="Arial"/>
                <w:sz w:val="18"/>
                <w:szCs w:val="12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A582638" w14:textId="77777777" w:rsidR="007B4866" w:rsidRDefault="402A1914" w:rsidP="003562A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</w:tabs>
              <w:suppressAutoHyphens w:val="0"/>
              <w:spacing w:after="0"/>
              <w:jc w:val="left"/>
              <w:rPr>
                <w:rFonts w:cstheme="minorHAnsi"/>
                <w:sz w:val="16"/>
              </w:rPr>
            </w:pPr>
            <w:r w:rsidRPr="72C3C9DA">
              <w:rPr>
                <w:sz w:val="16"/>
                <w:szCs w:val="16"/>
              </w:rPr>
              <w:t xml:space="preserve">którego nie jestem wyłącznym właścicielem </w:t>
            </w:r>
            <w:r w:rsidR="007B4866">
              <w:br/>
            </w:r>
            <w:r w:rsidRPr="72C3C9DA">
              <w:rPr>
                <w:sz w:val="16"/>
                <w:szCs w:val="16"/>
              </w:rPr>
              <w:t>ani współwłaścicielem</w:t>
            </w:r>
            <w:r w:rsidR="009A75D2" w:rsidRPr="72C3C9DA">
              <w:rPr>
                <w:sz w:val="16"/>
                <w:szCs w:val="16"/>
              </w:rPr>
              <w:t xml:space="preserve"> </w:t>
            </w:r>
          </w:p>
          <w:p w14:paraId="261B3BA2" w14:textId="2C3D561A" w:rsidR="00027B61" w:rsidRPr="00027B61" w:rsidRDefault="631104AB" w:rsidP="72C3C9DA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</w:tabs>
              <w:suppressAutoHyphens w:val="0"/>
              <w:spacing w:after="0"/>
              <w:jc w:val="left"/>
            </w:pPr>
            <w:r w:rsidRPr="72C3C9DA">
              <w:rPr>
                <w:rFonts w:ascii="Arial" w:eastAsia="Arial" w:hAnsi="Arial" w:cs="Arial"/>
                <w:sz w:val="12"/>
                <w:szCs w:val="12"/>
                <w:lang w:val="en-US"/>
              </w:rPr>
              <w:t>власником якого я не є одноосібно</w:t>
            </w:r>
            <w:r w:rsidR="00027B61">
              <w:br/>
            </w:r>
            <w:r w:rsidRPr="72C3C9DA">
              <w:rPr>
                <w:rFonts w:ascii="Arial" w:eastAsia="Arial" w:hAnsi="Arial" w:cs="Arial"/>
                <w:sz w:val="12"/>
                <w:szCs w:val="12"/>
                <w:lang w:val="en-US"/>
              </w:rPr>
              <w:t xml:space="preserve"> і не є співвласником</w:t>
            </w:r>
          </w:p>
        </w:tc>
      </w:tr>
    </w:tbl>
    <w:p w14:paraId="04FCD809" w14:textId="77777777" w:rsidR="00A80526" w:rsidRPr="00027B61" w:rsidRDefault="00A80526" w:rsidP="002E5CF9">
      <w:pPr>
        <w:rPr>
          <w:lang w:val="en-US"/>
        </w:rPr>
      </w:pPr>
    </w:p>
    <w:p w14:paraId="7F76FE12" w14:textId="77777777" w:rsidR="002E5CF9" w:rsidRPr="00027B61" w:rsidRDefault="002E5CF9" w:rsidP="002E5CF9">
      <w:pPr>
        <w:rPr>
          <w:lang w:val="en-US"/>
        </w:rPr>
      </w:pPr>
    </w:p>
    <w:p w14:paraId="61FF8F8D" w14:textId="3A32D94A" w:rsidR="00FF264B" w:rsidRPr="00027B61" w:rsidRDefault="00FF264B" w:rsidP="005D6A39">
      <w:pPr>
        <w:rPr>
          <w:szCs w:val="20"/>
          <w:lang w:val="en-US"/>
        </w:rPr>
      </w:pPr>
    </w:p>
    <w:p w14:paraId="4BC6B7A3" w14:textId="52F7BA18" w:rsidR="008C63B2" w:rsidRPr="00027B61" w:rsidRDefault="008C63B2" w:rsidP="005D6A39">
      <w:pPr>
        <w:rPr>
          <w:szCs w:val="20"/>
          <w:lang w:val="en-US"/>
        </w:rPr>
      </w:pPr>
    </w:p>
    <w:p w14:paraId="76E20338" w14:textId="77777777" w:rsidR="00FF264B" w:rsidRPr="00027B61" w:rsidRDefault="00FF264B" w:rsidP="005D6A39">
      <w:pPr>
        <w:rPr>
          <w:szCs w:val="20"/>
          <w:lang w:val="en-US"/>
        </w:rPr>
      </w:pPr>
    </w:p>
    <w:tbl>
      <w:tblPr>
        <w:tblW w:w="0" w:type="auto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4"/>
        <w:gridCol w:w="3697"/>
      </w:tblGrid>
      <w:tr w:rsidR="00544E27" w:rsidRPr="00A04373" w14:paraId="512729E2" w14:textId="77777777" w:rsidTr="72C3C9DA">
        <w:trPr>
          <w:jc w:val="right"/>
        </w:trPr>
        <w:tc>
          <w:tcPr>
            <w:tcW w:w="2314" w:type="dxa"/>
            <w:vAlign w:val="bottom"/>
          </w:tcPr>
          <w:p w14:paraId="78981518" w14:textId="58CE376E" w:rsidR="00544E27" w:rsidRPr="00A04373" w:rsidRDefault="00544E27" w:rsidP="00A80526">
            <w:pPr>
              <w:jc w:val="center"/>
              <w:rPr>
                <w:szCs w:val="20"/>
              </w:rPr>
            </w:pPr>
            <w:r w:rsidRPr="00A04373">
              <w:rPr>
                <w:szCs w:val="20"/>
              </w:rPr>
              <w:t>…………………………………………</w:t>
            </w:r>
          </w:p>
          <w:p w14:paraId="271F904A" w14:textId="24EDE187" w:rsidR="00544E27" w:rsidRPr="00A04373" w:rsidRDefault="49FF1B6A" w:rsidP="72C3C9DA">
            <w:pPr>
              <w:jc w:val="center"/>
              <w:rPr>
                <w:b/>
                <w:bCs/>
              </w:rPr>
            </w:pPr>
            <w:r w:rsidRPr="72C3C9DA">
              <w:rPr>
                <w:b/>
                <w:bCs/>
              </w:rPr>
              <w:t>Data</w:t>
            </w:r>
            <w:r w:rsidR="009A75D2">
              <w:t xml:space="preserve"> </w:t>
            </w:r>
            <w:r w:rsidR="21438828">
              <w:t>/</w:t>
            </w:r>
            <w:r w:rsidR="3BDD3C05">
              <w:t>Дата</w:t>
            </w:r>
          </w:p>
        </w:tc>
        <w:tc>
          <w:tcPr>
            <w:tcW w:w="3697" w:type="dxa"/>
            <w:vAlign w:val="bottom"/>
          </w:tcPr>
          <w:p w14:paraId="6DC547C1" w14:textId="77777777" w:rsidR="00544E27" w:rsidRPr="00A04373" w:rsidRDefault="00544E27" w:rsidP="00C02556">
            <w:pPr>
              <w:jc w:val="center"/>
              <w:rPr>
                <w:szCs w:val="20"/>
              </w:rPr>
            </w:pPr>
            <w:r w:rsidRPr="00A04373">
              <w:rPr>
                <w:szCs w:val="20"/>
              </w:rPr>
              <w:t>…………………………………………</w:t>
            </w:r>
          </w:p>
          <w:p w14:paraId="729ECCE4" w14:textId="0CFD5B01" w:rsidR="00544E27" w:rsidRPr="00A04373" w:rsidRDefault="49FF1B6A" w:rsidP="72C3C9DA">
            <w:pPr>
              <w:jc w:val="center"/>
            </w:pPr>
            <w:r w:rsidRPr="72C3C9DA">
              <w:rPr>
                <w:b/>
                <w:bCs/>
              </w:rPr>
              <w:t>Podpis</w:t>
            </w:r>
            <w:r w:rsidR="009A75D2" w:rsidRPr="72C3C9DA">
              <w:rPr>
                <w:b/>
                <w:bCs/>
              </w:rPr>
              <w:t xml:space="preserve"> </w:t>
            </w:r>
            <w:r w:rsidR="3A02A007" w:rsidRPr="72C3C9DA">
              <w:rPr>
                <w:b/>
                <w:bCs/>
              </w:rPr>
              <w:t>pracownika</w:t>
            </w:r>
            <w:r w:rsidR="21438828">
              <w:t xml:space="preserve">/ </w:t>
            </w:r>
            <w:r w:rsidR="0A0BEBFD" w:rsidRPr="72C3C9DA">
              <w:rPr>
                <w:rFonts w:ascii="Calibri Light" w:eastAsia="Calibri Light" w:hAnsi="Calibri Light" w:cs="Calibri Light"/>
                <w:szCs w:val="20"/>
              </w:rPr>
              <w:t>Підпис працівника</w:t>
            </w:r>
          </w:p>
        </w:tc>
      </w:tr>
    </w:tbl>
    <w:p w14:paraId="518A8868" w14:textId="07931E7E" w:rsidR="00555F81" w:rsidRPr="00A31201" w:rsidRDefault="00555F81" w:rsidP="008D5E4B"/>
    <w:sectPr w:rsidR="00555F81" w:rsidRPr="00A31201" w:rsidSect="003D2BB7">
      <w:headerReference w:type="default" r:id="rId8"/>
      <w:footerReference w:type="default" r:id="rId9"/>
      <w:pgSz w:w="11906" w:h="16838" w:code="9"/>
      <w:pgMar w:top="1418" w:right="1134" w:bottom="1134" w:left="1134" w:header="737" w:footer="283" w:gutter="0"/>
      <w:cols w:space="708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D2238" w14:textId="77777777" w:rsidR="005B78C4" w:rsidRDefault="005B78C4" w:rsidP="00B72156">
      <w:pPr>
        <w:spacing w:after="0"/>
      </w:pPr>
      <w:r>
        <w:separator/>
      </w:r>
    </w:p>
    <w:p w14:paraId="5B067620" w14:textId="77777777" w:rsidR="005B78C4" w:rsidRDefault="005B78C4"/>
    <w:p w14:paraId="21EE9F87" w14:textId="77777777" w:rsidR="005B78C4" w:rsidRDefault="005B78C4"/>
  </w:endnote>
  <w:endnote w:type="continuationSeparator" w:id="0">
    <w:p w14:paraId="4BF2186D" w14:textId="77777777" w:rsidR="005B78C4" w:rsidRDefault="005B78C4" w:rsidP="00B72156">
      <w:pPr>
        <w:spacing w:after="0"/>
      </w:pPr>
      <w:r>
        <w:continuationSeparator/>
      </w:r>
    </w:p>
    <w:p w14:paraId="219FE3EB" w14:textId="77777777" w:rsidR="005B78C4" w:rsidRDefault="005B78C4"/>
    <w:p w14:paraId="0DF76B71" w14:textId="77777777" w:rsidR="005B78C4" w:rsidRDefault="005B78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A2CC8" w14:textId="6EF5BD7B" w:rsidR="003D2BB7" w:rsidRDefault="008D7E22" w:rsidP="003D2BB7">
    <w:pPr>
      <w:pStyle w:val="Pagina"/>
    </w:pPr>
    <w:sdt>
      <w:sdtPr>
        <w:rPr>
          <w:b/>
        </w:rPr>
        <w:id w:val="280997098"/>
        <w:docPartObj>
          <w:docPartGallery w:val="Page Numbers (Bottom of Page)"/>
          <w:docPartUnique/>
        </w:docPartObj>
      </w:sdtPr>
      <w:sdtEndPr>
        <w:rPr>
          <w:b w:val="0"/>
        </w:rPr>
      </w:sdtEndPr>
      <w:sdtContent>
        <w:r w:rsidR="003D2BB7" w:rsidRPr="00BD151C">
          <w:rPr>
            <w:color w:val="22376F" w:themeColor="text2"/>
          </w:rPr>
          <w:fldChar w:fldCharType="begin"/>
        </w:r>
        <w:r w:rsidR="003D2BB7" w:rsidRPr="00BD151C">
          <w:rPr>
            <w:color w:val="22376F" w:themeColor="text2"/>
          </w:rPr>
          <w:instrText>PAGE   \* MERGEFORMAT</w:instrText>
        </w:r>
        <w:r w:rsidR="003D2BB7" w:rsidRPr="00BD151C">
          <w:rPr>
            <w:color w:val="22376F" w:themeColor="text2"/>
          </w:rPr>
          <w:fldChar w:fldCharType="separate"/>
        </w:r>
        <w:r w:rsidR="008F2F89">
          <w:rPr>
            <w:color w:val="22376F" w:themeColor="text2"/>
          </w:rPr>
          <w:t>1</w:t>
        </w:r>
        <w:r w:rsidR="003D2BB7" w:rsidRPr="00BD151C">
          <w:rPr>
            <w:color w:val="22376F" w:themeColor="text2"/>
          </w:rPr>
          <w:fldChar w:fldCharType="end"/>
        </w:r>
      </w:sdtContent>
    </w:sdt>
  </w:p>
  <w:p w14:paraId="79B319AD" w14:textId="4534C47A" w:rsidR="003D2BB7" w:rsidRPr="003D2BB7" w:rsidRDefault="003D2BB7" w:rsidP="003D2BB7">
    <w:pPr>
      <w:spacing w:after="0"/>
      <w:rPr>
        <w:color w:val="22376F" w:themeColor="text2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BDE5A" w14:textId="77777777" w:rsidR="005B78C4" w:rsidRDefault="005B78C4" w:rsidP="00B72156">
      <w:pPr>
        <w:spacing w:after="0"/>
      </w:pPr>
      <w:bookmarkStart w:id="0" w:name="_Hlk476298051"/>
      <w:bookmarkEnd w:id="0"/>
      <w:r>
        <w:separator/>
      </w:r>
    </w:p>
    <w:p w14:paraId="283DE801" w14:textId="77777777" w:rsidR="005B78C4" w:rsidRDefault="005B78C4"/>
    <w:p w14:paraId="69FA48E0" w14:textId="77777777" w:rsidR="005B78C4" w:rsidRDefault="005B78C4"/>
  </w:footnote>
  <w:footnote w:type="continuationSeparator" w:id="0">
    <w:p w14:paraId="15EB5AB9" w14:textId="77777777" w:rsidR="005B78C4" w:rsidRDefault="005B78C4" w:rsidP="00B72156">
      <w:pPr>
        <w:spacing w:after="0"/>
      </w:pPr>
      <w:r>
        <w:continuationSeparator/>
      </w:r>
    </w:p>
    <w:p w14:paraId="01041672" w14:textId="77777777" w:rsidR="005B78C4" w:rsidRDefault="005B78C4"/>
    <w:p w14:paraId="14DDBF7A" w14:textId="77777777" w:rsidR="005B78C4" w:rsidRDefault="005B78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0BB9" w14:textId="661D2BC0" w:rsidR="009E17A1" w:rsidRDefault="009E17A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24409E" wp14:editId="4C638B77">
          <wp:simplePos x="0" y="0"/>
          <wp:positionH relativeFrom="column">
            <wp:posOffset>-521970</wp:posOffset>
          </wp:positionH>
          <wp:positionV relativeFrom="paragraph">
            <wp:posOffset>-140335</wp:posOffset>
          </wp:positionV>
          <wp:extent cx="1647825" cy="571500"/>
          <wp:effectExtent l="0" t="0" r="9525" b="0"/>
          <wp:wrapTight wrapText="bothSides">
            <wp:wrapPolygon edited="0">
              <wp:start x="0" y="0"/>
              <wp:lineTo x="0" y="20880"/>
              <wp:lineTo x="15232" y="20880"/>
              <wp:lineTo x="21475" y="18720"/>
              <wp:lineTo x="21475" y="8640"/>
              <wp:lineTo x="7991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DF4A2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A17F7"/>
    <w:multiLevelType w:val="multilevel"/>
    <w:tmpl w:val="27AECA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0C1A68B1"/>
    <w:multiLevelType w:val="hybridMultilevel"/>
    <w:tmpl w:val="D76A831A"/>
    <w:lvl w:ilvl="0" w:tplc="FAC29F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D175E"/>
    <w:multiLevelType w:val="hybridMultilevel"/>
    <w:tmpl w:val="91A867F6"/>
    <w:lvl w:ilvl="0" w:tplc="B7107C96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8E8"/>
    <w:multiLevelType w:val="hybridMultilevel"/>
    <w:tmpl w:val="7458E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56960"/>
    <w:multiLevelType w:val="hybridMultilevel"/>
    <w:tmpl w:val="2F10E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5E23DDC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929AE"/>
    <w:multiLevelType w:val="hybridMultilevel"/>
    <w:tmpl w:val="D8EA10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354118"/>
    <w:multiLevelType w:val="hybridMultilevel"/>
    <w:tmpl w:val="07FC8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412D89"/>
    <w:multiLevelType w:val="multilevel"/>
    <w:tmpl w:val="214E2AE2"/>
    <w:lvl w:ilvl="0">
      <w:start w:val="1"/>
      <w:numFmt w:val="decimal"/>
      <w:lvlText w:val="%1."/>
      <w:lvlJc w:val="left"/>
      <w:pPr>
        <w:ind w:left="568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2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136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0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704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988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840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1C7F6307"/>
    <w:multiLevelType w:val="hybridMultilevel"/>
    <w:tmpl w:val="86A025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6C84779C">
      <w:numFmt w:val="bullet"/>
      <w:lvlText w:val="•"/>
      <w:lvlJc w:val="left"/>
      <w:pPr>
        <w:ind w:left="3045" w:hanging="705"/>
      </w:pPr>
      <w:rPr>
        <w:rFonts w:ascii="Bookman Old Style" w:eastAsia="Times New Roman" w:hAnsi="Bookman Old Style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947FF5"/>
    <w:multiLevelType w:val="hybridMultilevel"/>
    <w:tmpl w:val="B4C6C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0C05"/>
    <w:multiLevelType w:val="multilevel"/>
    <w:tmpl w:val="214E2A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2" w15:restartNumberingAfterBreak="0">
    <w:nsid w:val="21F97E78"/>
    <w:multiLevelType w:val="multilevel"/>
    <w:tmpl w:val="D702F7E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3" w15:restartNumberingAfterBreak="0">
    <w:nsid w:val="25097F7A"/>
    <w:multiLevelType w:val="hybridMultilevel"/>
    <w:tmpl w:val="86E0A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B744E2"/>
    <w:multiLevelType w:val="multilevel"/>
    <w:tmpl w:val="27AECA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5" w15:restartNumberingAfterBreak="0">
    <w:nsid w:val="3ADE0F4E"/>
    <w:multiLevelType w:val="hybridMultilevel"/>
    <w:tmpl w:val="79F2D2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F72F91"/>
    <w:multiLevelType w:val="hybridMultilevel"/>
    <w:tmpl w:val="034A75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D92054"/>
    <w:multiLevelType w:val="multilevel"/>
    <w:tmpl w:val="941EBBA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8" w15:restartNumberingAfterBreak="0">
    <w:nsid w:val="3DE82F15"/>
    <w:multiLevelType w:val="multilevel"/>
    <w:tmpl w:val="941EBBA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9" w15:restartNumberingAfterBreak="0">
    <w:nsid w:val="3E806A9B"/>
    <w:multiLevelType w:val="hybridMultilevel"/>
    <w:tmpl w:val="0B3C3D48"/>
    <w:lvl w:ilvl="0" w:tplc="4D3AF98E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D0441"/>
    <w:multiLevelType w:val="hybridMultilevel"/>
    <w:tmpl w:val="19EA73DA"/>
    <w:lvl w:ilvl="0" w:tplc="09C2D0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74094"/>
    <w:multiLevelType w:val="multilevel"/>
    <w:tmpl w:val="27AECA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2" w15:restartNumberingAfterBreak="0">
    <w:nsid w:val="449012EC"/>
    <w:multiLevelType w:val="hybridMultilevel"/>
    <w:tmpl w:val="478E6FDA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44C56B2D"/>
    <w:multiLevelType w:val="hybridMultilevel"/>
    <w:tmpl w:val="E2321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D6898"/>
    <w:multiLevelType w:val="multilevel"/>
    <w:tmpl w:val="27AECA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5" w15:restartNumberingAfterBreak="0">
    <w:nsid w:val="53B50981"/>
    <w:multiLevelType w:val="hybridMultilevel"/>
    <w:tmpl w:val="7458E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4972C7"/>
    <w:multiLevelType w:val="hybridMultilevel"/>
    <w:tmpl w:val="100C04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45E23DDC">
      <w:start w:val="1"/>
      <w:numFmt w:val="lowerRoman"/>
      <w:lvlText w:val="%3."/>
      <w:lvlJc w:val="right"/>
      <w:pPr>
        <w:ind w:left="1800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FD0CDE"/>
    <w:multiLevelType w:val="multilevel"/>
    <w:tmpl w:val="941EBBA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8" w15:restartNumberingAfterBreak="0">
    <w:nsid w:val="632426B3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9" w15:restartNumberingAfterBreak="0">
    <w:nsid w:val="692C0B00"/>
    <w:multiLevelType w:val="multilevel"/>
    <w:tmpl w:val="1AF2FF5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0" w15:restartNumberingAfterBreak="0">
    <w:nsid w:val="6981548F"/>
    <w:multiLevelType w:val="multilevel"/>
    <w:tmpl w:val="214E2A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1" w15:restartNumberingAfterBreak="0">
    <w:nsid w:val="6982718A"/>
    <w:multiLevelType w:val="hybridMultilevel"/>
    <w:tmpl w:val="FC447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8307D"/>
    <w:multiLevelType w:val="multilevel"/>
    <w:tmpl w:val="214E2A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3" w15:restartNumberingAfterBreak="0">
    <w:nsid w:val="69F954E9"/>
    <w:multiLevelType w:val="hybridMultilevel"/>
    <w:tmpl w:val="B4C6C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B78C0"/>
    <w:multiLevelType w:val="hybridMultilevel"/>
    <w:tmpl w:val="7458E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812B13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6" w15:restartNumberingAfterBreak="0">
    <w:nsid w:val="77250DBD"/>
    <w:multiLevelType w:val="hybridMultilevel"/>
    <w:tmpl w:val="36B068E6"/>
    <w:lvl w:ilvl="0" w:tplc="BA863A20">
      <w:start w:val="1"/>
      <w:numFmt w:val="decimal"/>
      <w:pStyle w:val="Akapitzlist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C63AA7"/>
    <w:multiLevelType w:val="hybridMultilevel"/>
    <w:tmpl w:val="DABE33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081ED5"/>
    <w:multiLevelType w:val="hybridMultilevel"/>
    <w:tmpl w:val="9A74CA5C"/>
    <w:lvl w:ilvl="0" w:tplc="8DD0E2D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995DCF"/>
    <w:multiLevelType w:val="multilevel"/>
    <w:tmpl w:val="214E2A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40" w15:restartNumberingAfterBreak="0">
    <w:nsid w:val="79BC68C6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41" w15:restartNumberingAfterBreak="0">
    <w:nsid w:val="7C162B81"/>
    <w:multiLevelType w:val="hybridMultilevel"/>
    <w:tmpl w:val="5C98A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F5CF0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43" w15:restartNumberingAfterBreak="0">
    <w:nsid w:val="7F9D0C03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37385871">
    <w:abstractNumId w:val="36"/>
  </w:num>
  <w:num w:numId="2" w16cid:durableId="1802914127">
    <w:abstractNumId w:val="36"/>
    <w:lvlOverride w:ilvl="0">
      <w:startOverride w:val="1"/>
    </w:lvlOverride>
  </w:num>
  <w:num w:numId="3" w16cid:durableId="1929774758">
    <w:abstractNumId w:val="36"/>
    <w:lvlOverride w:ilvl="0">
      <w:startOverride w:val="1"/>
    </w:lvlOverride>
  </w:num>
  <w:num w:numId="4" w16cid:durableId="478811529">
    <w:abstractNumId w:val="15"/>
  </w:num>
  <w:num w:numId="5" w16cid:durableId="695934106">
    <w:abstractNumId w:val="37"/>
  </w:num>
  <w:num w:numId="6" w16cid:durableId="536743285">
    <w:abstractNumId w:val="5"/>
  </w:num>
  <w:num w:numId="7" w16cid:durableId="1240405845">
    <w:abstractNumId w:val="33"/>
  </w:num>
  <w:num w:numId="8" w16cid:durableId="1314334723">
    <w:abstractNumId w:val="13"/>
  </w:num>
  <w:num w:numId="9" w16cid:durableId="267548443">
    <w:abstractNumId w:val="7"/>
  </w:num>
  <w:num w:numId="10" w16cid:durableId="1556354931">
    <w:abstractNumId w:val="2"/>
  </w:num>
  <w:num w:numId="11" w16cid:durableId="167600299">
    <w:abstractNumId w:val="38"/>
  </w:num>
  <w:num w:numId="12" w16cid:durableId="2087919890">
    <w:abstractNumId w:val="34"/>
  </w:num>
  <w:num w:numId="13" w16cid:durableId="372122295">
    <w:abstractNumId w:val="26"/>
  </w:num>
  <w:num w:numId="14" w16cid:durableId="1359312215">
    <w:abstractNumId w:val="9"/>
  </w:num>
  <w:num w:numId="15" w16cid:durableId="1828521697">
    <w:abstractNumId w:val="10"/>
  </w:num>
  <w:num w:numId="16" w16cid:durableId="382797115">
    <w:abstractNumId w:val="6"/>
  </w:num>
  <w:num w:numId="17" w16cid:durableId="1357194898">
    <w:abstractNumId w:val="22"/>
  </w:num>
  <w:num w:numId="18" w16cid:durableId="2139491322">
    <w:abstractNumId w:val="25"/>
  </w:num>
  <w:num w:numId="19" w16cid:durableId="2103527983">
    <w:abstractNumId w:val="4"/>
  </w:num>
  <w:num w:numId="20" w16cid:durableId="1743722835">
    <w:abstractNumId w:val="31"/>
  </w:num>
  <w:num w:numId="21" w16cid:durableId="1668750983">
    <w:abstractNumId w:val="19"/>
  </w:num>
  <w:num w:numId="22" w16cid:durableId="844395202">
    <w:abstractNumId w:val="3"/>
  </w:num>
  <w:num w:numId="23" w16cid:durableId="1996645080">
    <w:abstractNumId w:val="20"/>
  </w:num>
  <w:num w:numId="24" w16cid:durableId="1593395715">
    <w:abstractNumId w:val="30"/>
  </w:num>
  <w:num w:numId="25" w16cid:durableId="1924878596">
    <w:abstractNumId w:val="8"/>
  </w:num>
  <w:num w:numId="26" w16cid:durableId="436289778">
    <w:abstractNumId w:val="30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upperRoman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988" w:hanging="284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272" w:hanging="284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56" w:hanging="284"/>
        </w:pPr>
        <w:rPr>
          <w:rFonts w:ascii="Symbol" w:hAnsi="Symbol" w:hint="default"/>
          <w:color w:val="auto"/>
        </w:rPr>
      </w:lvl>
    </w:lvlOverride>
  </w:num>
  <w:num w:numId="27" w16cid:durableId="403644863">
    <w:abstractNumId w:val="11"/>
  </w:num>
  <w:num w:numId="28" w16cid:durableId="74784994">
    <w:abstractNumId w:val="39"/>
  </w:num>
  <w:num w:numId="29" w16cid:durableId="1956402240">
    <w:abstractNumId w:val="32"/>
  </w:num>
  <w:num w:numId="30" w16cid:durableId="1612080634">
    <w:abstractNumId w:val="24"/>
  </w:num>
  <w:num w:numId="31" w16cid:durableId="1192181616">
    <w:abstractNumId w:val="24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upperRoman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988" w:hanging="284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272" w:hanging="284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56" w:hanging="284"/>
        </w:pPr>
        <w:rPr>
          <w:rFonts w:ascii="Symbol" w:hAnsi="Symbol" w:hint="default"/>
          <w:color w:val="auto"/>
        </w:rPr>
      </w:lvl>
    </w:lvlOverride>
  </w:num>
  <w:num w:numId="32" w16cid:durableId="925303484">
    <w:abstractNumId w:val="21"/>
  </w:num>
  <w:num w:numId="33" w16cid:durableId="1264679897">
    <w:abstractNumId w:val="1"/>
  </w:num>
  <w:num w:numId="34" w16cid:durableId="1266694073">
    <w:abstractNumId w:val="14"/>
  </w:num>
  <w:num w:numId="35" w16cid:durableId="324014487">
    <w:abstractNumId w:val="12"/>
  </w:num>
  <w:num w:numId="36" w16cid:durableId="948050452">
    <w:abstractNumId w:val="27"/>
  </w:num>
  <w:num w:numId="37" w16cid:durableId="847329905">
    <w:abstractNumId w:val="18"/>
  </w:num>
  <w:num w:numId="38" w16cid:durableId="1795714796">
    <w:abstractNumId w:val="17"/>
  </w:num>
  <w:num w:numId="39" w16cid:durableId="798572211">
    <w:abstractNumId w:val="43"/>
  </w:num>
  <w:num w:numId="40" w16cid:durableId="358237828">
    <w:abstractNumId w:val="28"/>
  </w:num>
  <w:num w:numId="41" w16cid:durableId="553929285">
    <w:abstractNumId w:val="42"/>
  </w:num>
  <w:num w:numId="42" w16cid:durableId="1166675444">
    <w:abstractNumId w:val="35"/>
  </w:num>
  <w:num w:numId="43" w16cid:durableId="1042242670">
    <w:abstractNumId w:val="40"/>
  </w:num>
  <w:num w:numId="44" w16cid:durableId="731462742">
    <w:abstractNumId w:val="29"/>
  </w:num>
  <w:num w:numId="45" w16cid:durableId="772092144">
    <w:abstractNumId w:val="0"/>
  </w:num>
  <w:num w:numId="46" w16cid:durableId="1923104566">
    <w:abstractNumId w:val="41"/>
  </w:num>
  <w:num w:numId="47" w16cid:durableId="1180772727">
    <w:abstractNumId w:val="23"/>
  </w:num>
  <w:num w:numId="48" w16cid:durableId="610824271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autoHyphenation/>
  <w:hyphenationZone w:val="425"/>
  <w:drawingGridHorizontalSpacing w:val="57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594"/>
    <w:rsid w:val="0001598C"/>
    <w:rsid w:val="0001742A"/>
    <w:rsid w:val="00021668"/>
    <w:rsid w:val="00024E46"/>
    <w:rsid w:val="00027B61"/>
    <w:rsid w:val="000430FC"/>
    <w:rsid w:val="00060C99"/>
    <w:rsid w:val="00071D0B"/>
    <w:rsid w:val="000759AA"/>
    <w:rsid w:val="00077CA4"/>
    <w:rsid w:val="000821D3"/>
    <w:rsid w:val="00083523"/>
    <w:rsid w:val="00093BE4"/>
    <w:rsid w:val="000A73F7"/>
    <w:rsid w:val="000B3E24"/>
    <w:rsid w:val="000C28A6"/>
    <w:rsid w:val="000C349A"/>
    <w:rsid w:val="000C5DD4"/>
    <w:rsid w:val="000C74DF"/>
    <w:rsid w:val="000C7F97"/>
    <w:rsid w:val="000D6C2D"/>
    <w:rsid w:val="000E6ECA"/>
    <w:rsid w:val="000F0189"/>
    <w:rsid w:val="000F716E"/>
    <w:rsid w:val="000F75C6"/>
    <w:rsid w:val="00102D34"/>
    <w:rsid w:val="00124CF2"/>
    <w:rsid w:val="001415CB"/>
    <w:rsid w:val="0014725C"/>
    <w:rsid w:val="00154449"/>
    <w:rsid w:val="00172B37"/>
    <w:rsid w:val="0017392A"/>
    <w:rsid w:val="001778CD"/>
    <w:rsid w:val="00180102"/>
    <w:rsid w:val="001809DD"/>
    <w:rsid w:val="001824B3"/>
    <w:rsid w:val="0019532B"/>
    <w:rsid w:val="001A30DB"/>
    <w:rsid w:val="001B78E3"/>
    <w:rsid w:val="001C0DFB"/>
    <w:rsid w:val="001E4603"/>
    <w:rsid w:val="00206776"/>
    <w:rsid w:val="00221739"/>
    <w:rsid w:val="0022377A"/>
    <w:rsid w:val="00223E1F"/>
    <w:rsid w:val="00242DC3"/>
    <w:rsid w:val="002470CE"/>
    <w:rsid w:val="002807FE"/>
    <w:rsid w:val="00286848"/>
    <w:rsid w:val="00290FCB"/>
    <w:rsid w:val="002923FA"/>
    <w:rsid w:val="00295BFD"/>
    <w:rsid w:val="002969C1"/>
    <w:rsid w:val="002A4A5D"/>
    <w:rsid w:val="002A7D4C"/>
    <w:rsid w:val="002B4B1F"/>
    <w:rsid w:val="002B7727"/>
    <w:rsid w:val="002C3A39"/>
    <w:rsid w:val="002C5FC4"/>
    <w:rsid w:val="002E08D2"/>
    <w:rsid w:val="002E3B04"/>
    <w:rsid w:val="002E5CF9"/>
    <w:rsid w:val="002F3DA3"/>
    <w:rsid w:val="002F716E"/>
    <w:rsid w:val="002F7215"/>
    <w:rsid w:val="00307941"/>
    <w:rsid w:val="00317639"/>
    <w:rsid w:val="0032024E"/>
    <w:rsid w:val="0032447D"/>
    <w:rsid w:val="00330C27"/>
    <w:rsid w:val="00331FE8"/>
    <w:rsid w:val="00334378"/>
    <w:rsid w:val="00352FD6"/>
    <w:rsid w:val="003562A8"/>
    <w:rsid w:val="00363C3B"/>
    <w:rsid w:val="00372F15"/>
    <w:rsid w:val="00373A08"/>
    <w:rsid w:val="0037780E"/>
    <w:rsid w:val="00384FD8"/>
    <w:rsid w:val="00385E4E"/>
    <w:rsid w:val="003A004F"/>
    <w:rsid w:val="003C5774"/>
    <w:rsid w:val="003D1675"/>
    <w:rsid w:val="003D2BB7"/>
    <w:rsid w:val="003E7D32"/>
    <w:rsid w:val="003E7D49"/>
    <w:rsid w:val="003F015E"/>
    <w:rsid w:val="003F3203"/>
    <w:rsid w:val="00401C22"/>
    <w:rsid w:val="00412CA9"/>
    <w:rsid w:val="00416D6C"/>
    <w:rsid w:val="00417F17"/>
    <w:rsid w:val="0042267F"/>
    <w:rsid w:val="004249FB"/>
    <w:rsid w:val="00424E2A"/>
    <w:rsid w:val="004334E9"/>
    <w:rsid w:val="00435BAD"/>
    <w:rsid w:val="0044092F"/>
    <w:rsid w:val="00440DE0"/>
    <w:rsid w:val="0044108B"/>
    <w:rsid w:val="004465B8"/>
    <w:rsid w:val="00467D96"/>
    <w:rsid w:val="00477A8E"/>
    <w:rsid w:val="00482583"/>
    <w:rsid w:val="00491410"/>
    <w:rsid w:val="004922AD"/>
    <w:rsid w:val="004A22A9"/>
    <w:rsid w:val="004A7798"/>
    <w:rsid w:val="004B7E82"/>
    <w:rsid w:val="004E3BD8"/>
    <w:rsid w:val="004F2A0B"/>
    <w:rsid w:val="004F4471"/>
    <w:rsid w:val="004F6F1F"/>
    <w:rsid w:val="004F74D1"/>
    <w:rsid w:val="005002EE"/>
    <w:rsid w:val="0050473F"/>
    <w:rsid w:val="00520EB7"/>
    <w:rsid w:val="005221F1"/>
    <w:rsid w:val="00526D02"/>
    <w:rsid w:val="00534A35"/>
    <w:rsid w:val="00544E27"/>
    <w:rsid w:val="00545B36"/>
    <w:rsid w:val="00555F81"/>
    <w:rsid w:val="00567DAF"/>
    <w:rsid w:val="005765BE"/>
    <w:rsid w:val="00580221"/>
    <w:rsid w:val="00584AAD"/>
    <w:rsid w:val="00591C76"/>
    <w:rsid w:val="00593C28"/>
    <w:rsid w:val="00593DD7"/>
    <w:rsid w:val="00594DAE"/>
    <w:rsid w:val="00596369"/>
    <w:rsid w:val="005B3B97"/>
    <w:rsid w:val="005B6661"/>
    <w:rsid w:val="005B78C4"/>
    <w:rsid w:val="005D6A39"/>
    <w:rsid w:val="005E1AE0"/>
    <w:rsid w:val="006135D8"/>
    <w:rsid w:val="0061484B"/>
    <w:rsid w:val="00614B12"/>
    <w:rsid w:val="00615E06"/>
    <w:rsid w:val="00626C26"/>
    <w:rsid w:val="00627592"/>
    <w:rsid w:val="006645D8"/>
    <w:rsid w:val="006752DB"/>
    <w:rsid w:val="00676177"/>
    <w:rsid w:val="00695EEB"/>
    <w:rsid w:val="006A6AF4"/>
    <w:rsid w:val="006A71A2"/>
    <w:rsid w:val="006B37BF"/>
    <w:rsid w:val="006C439F"/>
    <w:rsid w:val="006C7624"/>
    <w:rsid w:val="00717F15"/>
    <w:rsid w:val="00721171"/>
    <w:rsid w:val="00721727"/>
    <w:rsid w:val="00731594"/>
    <w:rsid w:val="0073585F"/>
    <w:rsid w:val="00736564"/>
    <w:rsid w:val="00740ED5"/>
    <w:rsid w:val="00744C2D"/>
    <w:rsid w:val="00755017"/>
    <w:rsid w:val="007662C5"/>
    <w:rsid w:val="007670C1"/>
    <w:rsid w:val="0077053D"/>
    <w:rsid w:val="00776FB2"/>
    <w:rsid w:val="0079718C"/>
    <w:rsid w:val="00797BD5"/>
    <w:rsid w:val="007A69B6"/>
    <w:rsid w:val="007B06AB"/>
    <w:rsid w:val="007B4866"/>
    <w:rsid w:val="007C124F"/>
    <w:rsid w:val="007C3206"/>
    <w:rsid w:val="007C7738"/>
    <w:rsid w:val="007D3E2B"/>
    <w:rsid w:val="007E020B"/>
    <w:rsid w:val="007E17D5"/>
    <w:rsid w:val="007F515B"/>
    <w:rsid w:val="008154C4"/>
    <w:rsid w:val="0082237C"/>
    <w:rsid w:val="00846104"/>
    <w:rsid w:val="008514BC"/>
    <w:rsid w:val="0086445A"/>
    <w:rsid w:val="00887BA4"/>
    <w:rsid w:val="008942F0"/>
    <w:rsid w:val="00894A72"/>
    <w:rsid w:val="008C0411"/>
    <w:rsid w:val="008C63B2"/>
    <w:rsid w:val="008C669B"/>
    <w:rsid w:val="008D101B"/>
    <w:rsid w:val="008D5E4B"/>
    <w:rsid w:val="008D7E22"/>
    <w:rsid w:val="008F2F89"/>
    <w:rsid w:val="008F4DB2"/>
    <w:rsid w:val="00901BC4"/>
    <w:rsid w:val="00905CAA"/>
    <w:rsid w:val="00916441"/>
    <w:rsid w:val="00926E81"/>
    <w:rsid w:val="00974C6E"/>
    <w:rsid w:val="00981FBB"/>
    <w:rsid w:val="00982FD8"/>
    <w:rsid w:val="009859B1"/>
    <w:rsid w:val="009874E4"/>
    <w:rsid w:val="009919D0"/>
    <w:rsid w:val="009A0041"/>
    <w:rsid w:val="009A385E"/>
    <w:rsid w:val="009A75D2"/>
    <w:rsid w:val="009A7642"/>
    <w:rsid w:val="009B5549"/>
    <w:rsid w:val="009C1C90"/>
    <w:rsid w:val="009D1920"/>
    <w:rsid w:val="009D5320"/>
    <w:rsid w:val="009E0379"/>
    <w:rsid w:val="009E17A1"/>
    <w:rsid w:val="009E31A4"/>
    <w:rsid w:val="00A04373"/>
    <w:rsid w:val="00A31201"/>
    <w:rsid w:val="00A32C30"/>
    <w:rsid w:val="00A47727"/>
    <w:rsid w:val="00A5667E"/>
    <w:rsid w:val="00A60BCE"/>
    <w:rsid w:val="00A762D4"/>
    <w:rsid w:val="00A80526"/>
    <w:rsid w:val="00A83F30"/>
    <w:rsid w:val="00A9095C"/>
    <w:rsid w:val="00A914B6"/>
    <w:rsid w:val="00A96323"/>
    <w:rsid w:val="00AA0A7E"/>
    <w:rsid w:val="00AA3BC7"/>
    <w:rsid w:val="00AD20F1"/>
    <w:rsid w:val="00B24937"/>
    <w:rsid w:val="00B348A2"/>
    <w:rsid w:val="00B368E1"/>
    <w:rsid w:val="00B4173A"/>
    <w:rsid w:val="00B51DCB"/>
    <w:rsid w:val="00B538D7"/>
    <w:rsid w:val="00B54213"/>
    <w:rsid w:val="00B713EF"/>
    <w:rsid w:val="00B72156"/>
    <w:rsid w:val="00B7281F"/>
    <w:rsid w:val="00B74218"/>
    <w:rsid w:val="00B86FE2"/>
    <w:rsid w:val="00B96F34"/>
    <w:rsid w:val="00BA6BD2"/>
    <w:rsid w:val="00BB3A1F"/>
    <w:rsid w:val="00BC64CE"/>
    <w:rsid w:val="00BD151C"/>
    <w:rsid w:val="00BD60F3"/>
    <w:rsid w:val="00BE49C3"/>
    <w:rsid w:val="00BF0CF5"/>
    <w:rsid w:val="00BF5090"/>
    <w:rsid w:val="00C02556"/>
    <w:rsid w:val="00C1223E"/>
    <w:rsid w:val="00C27255"/>
    <w:rsid w:val="00C40BCF"/>
    <w:rsid w:val="00C43B87"/>
    <w:rsid w:val="00C455CD"/>
    <w:rsid w:val="00C47AA1"/>
    <w:rsid w:val="00C51DD4"/>
    <w:rsid w:val="00C62318"/>
    <w:rsid w:val="00C62858"/>
    <w:rsid w:val="00C84B1E"/>
    <w:rsid w:val="00CA3F99"/>
    <w:rsid w:val="00CB49B7"/>
    <w:rsid w:val="00CB6712"/>
    <w:rsid w:val="00CC113C"/>
    <w:rsid w:val="00D0283A"/>
    <w:rsid w:val="00D17732"/>
    <w:rsid w:val="00D2148E"/>
    <w:rsid w:val="00D22272"/>
    <w:rsid w:val="00D22925"/>
    <w:rsid w:val="00D3183B"/>
    <w:rsid w:val="00D31BEF"/>
    <w:rsid w:val="00D32AA6"/>
    <w:rsid w:val="00D33700"/>
    <w:rsid w:val="00D40D2C"/>
    <w:rsid w:val="00D503F4"/>
    <w:rsid w:val="00D5782C"/>
    <w:rsid w:val="00D75731"/>
    <w:rsid w:val="00D809F2"/>
    <w:rsid w:val="00DC52E4"/>
    <w:rsid w:val="00DC567B"/>
    <w:rsid w:val="00DD41FE"/>
    <w:rsid w:val="00DE476B"/>
    <w:rsid w:val="00DF3F16"/>
    <w:rsid w:val="00E22442"/>
    <w:rsid w:val="00E3007C"/>
    <w:rsid w:val="00E47B87"/>
    <w:rsid w:val="00E52008"/>
    <w:rsid w:val="00E54108"/>
    <w:rsid w:val="00EC1618"/>
    <w:rsid w:val="00ED6A45"/>
    <w:rsid w:val="00EE3519"/>
    <w:rsid w:val="00EE61AE"/>
    <w:rsid w:val="00EF1B53"/>
    <w:rsid w:val="00EF341E"/>
    <w:rsid w:val="00EF5DA4"/>
    <w:rsid w:val="00F01EAA"/>
    <w:rsid w:val="00F04256"/>
    <w:rsid w:val="00F55A66"/>
    <w:rsid w:val="00F62A0A"/>
    <w:rsid w:val="00F65883"/>
    <w:rsid w:val="00F65F09"/>
    <w:rsid w:val="00F66C3D"/>
    <w:rsid w:val="00F676B5"/>
    <w:rsid w:val="00F703F2"/>
    <w:rsid w:val="00F714AC"/>
    <w:rsid w:val="00F742FB"/>
    <w:rsid w:val="00F85AE5"/>
    <w:rsid w:val="00F86228"/>
    <w:rsid w:val="00F9411A"/>
    <w:rsid w:val="00FE0451"/>
    <w:rsid w:val="00FE4473"/>
    <w:rsid w:val="00FE6DC0"/>
    <w:rsid w:val="00FF264B"/>
    <w:rsid w:val="00FF27EF"/>
    <w:rsid w:val="00FF3EDB"/>
    <w:rsid w:val="00FF4417"/>
    <w:rsid w:val="00FF444A"/>
    <w:rsid w:val="00FF53CE"/>
    <w:rsid w:val="00FF5F5C"/>
    <w:rsid w:val="0A0BEBFD"/>
    <w:rsid w:val="0B961B56"/>
    <w:rsid w:val="21438828"/>
    <w:rsid w:val="2A2A2834"/>
    <w:rsid w:val="2AF6AA6F"/>
    <w:rsid w:val="32CF58FB"/>
    <w:rsid w:val="383898BB"/>
    <w:rsid w:val="3A02A007"/>
    <w:rsid w:val="3BDD3C05"/>
    <w:rsid w:val="3C9302B6"/>
    <w:rsid w:val="402A1914"/>
    <w:rsid w:val="46CA7B59"/>
    <w:rsid w:val="49FF1B6A"/>
    <w:rsid w:val="4A1F2828"/>
    <w:rsid w:val="51CCD023"/>
    <w:rsid w:val="54BC5A44"/>
    <w:rsid w:val="54D603FA"/>
    <w:rsid w:val="631104AB"/>
    <w:rsid w:val="69EFD58D"/>
    <w:rsid w:val="72C3C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3A812"/>
  <w14:defaultImageDpi w14:val="32767"/>
  <w15:chartTrackingRefBased/>
  <w15:docId w15:val="{054E9CB5-8563-4435-838C-FB98E4D3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E4B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</w:tabs>
      <w:suppressAutoHyphens/>
      <w:spacing w:after="60" w:line="240" w:lineRule="auto"/>
      <w:jc w:val="both"/>
    </w:pPr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74D1"/>
    <w:pPr>
      <w:keepNext/>
      <w:keepLines/>
      <w:spacing w:before="320"/>
      <w:jc w:val="center"/>
      <w:outlineLvl w:val="0"/>
    </w:pPr>
    <w:rPr>
      <w:rFonts w:asciiTheme="majorHAnsi" w:eastAsiaTheme="majorEastAsia" w:hAnsiTheme="majorHAnsi" w:cstheme="majorHAnsi"/>
      <w:b/>
      <w:color w:val="22376F" w:themeColor="text2"/>
      <w:sz w:val="2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55CD"/>
    <w:pPr>
      <w:keepNext/>
      <w:keepLines/>
      <w:spacing w:before="180"/>
      <w:jc w:val="left"/>
      <w:outlineLvl w:val="1"/>
    </w:pPr>
    <w:rPr>
      <w:rFonts w:asciiTheme="majorHAnsi" w:eastAsiaTheme="majorEastAsia" w:hAnsiTheme="majorHAnsi" w:cstheme="majorBidi"/>
      <w:color w:val="22376F" w:themeColor="text2"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281F"/>
    <w:pPr>
      <w:keepNext/>
      <w:keepLines/>
      <w:spacing w:before="60"/>
      <w:outlineLvl w:val="2"/>
    </w:pPr>
    <w:rPr>
      <w:rFonts w:asciiTheme="majorHAnsi" w:eastAsiaTheme="majorEastAsia" w:hAnsiTheme="majorHAnsi" w:cstheme="majorBidi"/>
      <w:color w:val="22376F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644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22376F" w:themeColor="text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8644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2376F" w:themeColor="text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4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2376F" w:themeColor="text2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8644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2376F" w:themeColor="text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093BE4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color w:val="767171" w:themeColor="background2" w:themeShade="80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01EAA"/>
    <w:pPr>
      <w:keepNext/>
      <w:keepLines/>
      <w:pBdr>
        <w:bottom w:val="single" w:sz="8" w:space="1" w:color="D3DA47" w:themeColor="accent4"/>
      </w:pBdr>
      <w:spacing w:before="360" w:after="240"/>
      <w:jc w:val="left"/>
      <w:outlineLvl w:val="8"/>
    </w:pPr>
    <w:rPr>
      <w:rFonts w:asciiTheme="majorHAnsi" w:eastAsiaTheme="majorEastAsia" w:hAnsiTheme="majorHAnsi" w:cstheme="majorBidi"/>
      <w:iCs/>
      <w:color w:val="22376F" w:themeColor="text2"/>
      <w:sz w:val="36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4D1"/>
    <w:rPr>
      <w:rFonts w:asciiTheme="majorHAnsi" w:eastAsiaTheme="majorEastAsia" w:hAnsiTheme="majorHAnsi" w:cstheme="majorHAnsi"/>
      <w:b/>
      <w:color w:val="22376F" w:themeColor="text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455CD"/>
    <w:rPr>
      <w:rFonts w:asciiTheme="majorHAnsi" w:eastAsiaTheme="majorEastAsia" w:hAnsiTheme="majorHAnsi" w:cstheme="majorBidi"/>
      <w:color w:val="22376F" w:themeColor="text2"/>
      <w:szCs w:val="26"/>
    </w:rPr>
  </w:style>
  <w:style w:type="paragraph" w:styleId="Bezodstpw">
    <w:name w:val="No Spacing"/>
    <w:basedOn w:val="Normalny"/>
    <w:uiPriority w:val="1"/>
    <w:rsid w:val="00BF0CF5"/>
    <w:pPr>
      <w:spacing w:after="0"/>
    </w:pPr>
  </w:style>
  <w:style w:type="character" w:customStyle="1" w:styleId="Nagwek3Znak">
    <w:name w:val="Nagłówek 3 Znak"/>
    <w:basedOn w:val="Domylnaczcionkaakapitu"/>
    <w:link w:val="Nagwek3"/>
    <w:uiPriority w:val="9"/>
    <w:rsid w:val="00B7281F"/>
    <w:rPr>
      <w:rFonts w:asciiTheme="majorHAnsi" w:eastAsiaTheme="majorEastAsia" w:hAnsiTheme="majorHAnsi" w:cstheme="majorBidi"/>
      <w:color w:val="22376F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6445A"/>
    <w:rPr>
      <w:rFonts w:asciiTheme="majorHAnsi" w:eastAsiaTheme="majorEastAsia" w:hAnsiTheme="majorHAnsi" w:cstheme="majorBidi"/>
      <w:iCs/>
      <w:color w:val="22376F" w:themeColor="text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445A"/>
    <w:rPr>
      <w:rFonts w:asciiTheme="majorHAnsi" w:eastAsiaTheme="majorEastAsia" w:hAnsiTheme="majorHAnsi" w:cstheme="majorBidi"/>
      <w:color w:val="22376F" w:themeColor="text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45A"/>
    <w:rPr>
      <w:rFonts w:asciiTheme="majorHAnsi" w:eastAsiaTheme="majorEastAsia" w:hAnsiTheme="majorHAnsi" w:cstheme="majorBidi"/>
      <w:color w:val="22376F" w:themeColor="text2"/>
    </w:rPr>
  </w:style>
  <w:style w:type="character" w:customStyle="1" w:styleId="Nagwek7Znak">
    <w:name w:val="Nagłówek 7 Znak"/>
    <w:basedOn w:val="Domylnaczcionkaakapitu"/>
    <w:link w:val="Nagwek7"/>
    <w:uiPriority w:val="9"/>
    <w:rsid w:val="0086445A"/>
    <w:rPr>
      <w:rFonts w:asciiTheme="majorHAnsi" w:eastAsiaTheme="majorEastAsia" w:hAnsiTheme="majorHAnsi" w:cstheme="majorBidi"/>
      <w:i/>
      <w:iCs/>
      <w:color w:val="22376F" w:themeColor="text2"/>
    </w:rPr>
  </w:style>
  <w:style w:type="character" w:styleId="Wyrnienieintensywne">
    <w:name w:val="Intense Emphasis"/>
    <w:basedOn w:val="Domylnaczcionkaakapitu"/>
    <w:uiPriority w:val="21"/>
    <w:rsid w:val="000A73F7"/>
    <w:rPr>
      <w:i/>
      <w:iCs/>
      <w:color w:val="192952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73F7"/>
    <w:pPr>
      <w:pBdr>
        <w:top w:val="single" w:sz="4" w:space="10" w:color="192952" w:themeColor="accent1" w:themeShade="BF"/>
        <w:bottom w:val="single" w:sz="4" w:space="10" w:color="192952" w:themeColor="accent1" w:themeShade="BF"/>
      </w:pBdr>
      <w:spacing w:before="360" w:after="360"/>
      <w:ind w:left="864" w:right="864"/>
      <w:jc w:val="center"/>
    </w:pPr>
    <w:rPr>
      <w:i/>
      <w:iCs/>
      <w:color w:val="192952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73F7"/>
    <w:rPr>
      <w:i/>
      <w:iCs/>
      <w:color w:val="192952" w:themeColor="accent1" w:themeShade="BF"/>
      <w:sz w:val="20"/>
    </w:rPr>
  </w:style>
  <w:style w:type="character" w:styleId="Odwoanieintensywne">
    <w:name w:val="Intense Reference"/>
    <w:basedOn w:val="Domylnaczcionkaakapitu"/>
    <w:uiPriority w:val="32"/>
    <w:rsid w:val="000A73F7"/>
    <w:rPr>
      <w:b/>
      <w:bCs/>
      <w:smallCaps/>
      <w:color w:val="192952" w:themeColor="accent1" w:themeShade="BF"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A73F7"/>
    <w:pPr>
      <w:spacing w:after="0"/>
      <w:outlineLvl w:val="9"/>
    </w:pPr>
    <w:rPr>
      <w:rFonts w:cstheme="majorBidi"/>
    </w:rPr>
  </w:style>
  <w:style w:type="character" w:styleId="Tytuksiki">
    <w:name w:val="Book Title"/>
    <w:basedOn w:val="Domylnaczcionkaakapitu"/>
    <w:uiPriority w:val="33"/>
    <w:qFormat/>
    <w:rsid w:val="000A73F7"/>
    <w:rPr>
      <w:b/>
      <w:bCs/>
      <w:i w:val="0"/>
      <w:iCs/>
      <w:spacing w:val="5"/>
    </w:rPr>
  </w:style>
  <w:style w:type="paragraph" w:styleId="Tekstblokowy">
    <w:name w:val="Block Text"/>
    <w:basedOn w:val="Normalny"/>
    <w:uiPriority w:val="99"/>
    <w:semiHidden/>
    <w:unhideWhenUsed/>
    <w:rsid w:val="000A73F7"/>
    <w:pPr>
      <w:pBdr>
        <w:top w:val="single" w:sz="2" w:space="10" w:color="192952" w:themeColor="accent1" w:themeShade="BF"/>
        <w:left w:val="single" w:sz="2" w:space="10" w:color="192952" w:themeColor="accent1" w:themeShade="BF"/>
        <w:bottom w:val="single" w:sz="2" w:space="10" w:color="192952" w:themeColor="accent1" w:themeShade="BF"/>
        <w:right w:val="single" w:sz="2" w:space="10" w:color="192952" w:themeColor="accent1" w:themeShade="BF"/>
      </w:pBdr>
      <w:ind w:left="1152" w:right="1152"/>
    </w:pPr>
    <w:rPr>
      <w:rFonts w:eastAsiaTheme="minorEastAsia"/>
      <w:i/>
      <w:iCs/>
      <w:color w:val="192952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D33700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33700"/>
    <w:rPr>
      <w:sz w:val="20"/>
    </w:rPr>
  </w:style>
  <w:style w:type="paragraph" w:styleId="Stopka">
    <w:name w:val="footer"/>
    <w:basedOn w:val="Normalny"/>
    <w:link w:val="StopkaZnak"/>
    <w:unhideWhenUsed/>
    <w:rsid w:val="00D33700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D33700"/>
    <w:rPr>
      <w:sz w:val="20"/>
    </w:rPr>
  </w:style>
  <w:style w:type="paragraph" w:customStyle="1" w:styleId="Pagina">
    <w:name w:val="Pagina"/>
    <w:basedOn w:val="Stopka"/>
    <w:link w:val="PaginaZnak"/>
    <w:qFormat/>
    <w:rsid w:val="00F9411A"/>
    <w:pPr>
      <w:pBdr>
        <w:right w:val="single" w:sz="12" w:space="4" w:color="auto"/>
      </w:pBdr>
      <w:jc w:val="right"/>
    </w:pPr>
    <w:rPr>
      <w:rFonts w:asciiTheme="majorHAnsi" w:hAnsiTheme="majorHAnsi"/>
      <w:noProof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43B87"/>
    <w:pPr>
      <w:numPr>
        <w:numId w:val="1"/>
      </w:numPr>
      <w:ind w:left="284" w:hanging="284"/>
      <w:contextualSpacing/>
    </w:pPr>
  </w:style>
  <w:style w:type="character" w:customStyle="1" w:styleId="PaginaZnak">
    <w:name w:val="Pagina Znak"/>
    <w:basedOn w:val="StopkaZnak"/>
    <w:link w:val="Pagina"/>
    <w:rsid w:val="00F9411A"/>
    <w:rPr>
      <w:rFonts w:asciiTheme="majorHAnsi" w:hAnsiTheme="majorHAnsi"/>
      <w:noProof/>
      <w:sz w:val="16"/>
      <w:lang w:eastAsia="pl-PL"/>
    </w:rPr>
  </w:style>
  <w:style w:type="table" w:styleId="Tabela-Siatka">
    <w:name w:val="Table Grid"/>
    <w:aliases w:val="Tabela WS 1"/>
    <w:basedOn w:val="Standardowy"/>
    <w:uiPriority w:val="39"/>
    <w:rsid w:val="007C124F"/>
    <w:pPr>
      <w:suppressAutoHyphens/>
      <w:spacing w:before="100" w:beforeAutospacing="1" w:after="100" w:afterAutospacing="1" w:line="240" w:lineRule="auto"/>
    </w:pPr>
    <w:rPr>
      <w:sz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color w:val="FFFFFF" w:themeColor="background1"/>
        <w:sz w:val="2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2376F" w:themeFill="text2"/>
      </w:tcPr>
    </w:tblStylePr>
  </w:style>
  <w:style w:type="table" w:styleId="Siatkatabelijasna">
    <w:name w:val="Grid Table Light"/>
    <w:basedOn w:val="Standardowy"/>
    <w:uiPriority w:val="40"/>
    <w:rsid w:val="00A566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C455CD"/>
    <w:pPr>
      <w:pBdr>
        <w:left w:val="single" w:sz="18" w:space="4" w:color="D3DA47" w:themeColor="accent4"/>
      </w:pBdr>
      <w:spacing w:after="0"/>
      <w:contextualSpacing/>
      <w:jc w:val="left"/>
      <w:outlineLvl w:val="0"/>
    </w:pPr>
    <w:rPr>
      <w:rFonts w:asciiTheme="majorHAnsi" w:eastAsiaTheme="majorEastAsia" w:hAnsiTheme="majorHAnsi" w:cstheme="majorBidi"/>
      <w:b/>
      <w:color w:val="22376F" w:themeColor="text2"/>
      <w:spacing w:val="-10"/>
      <w:kern w:val="28"/>
      <w:sz w:val="4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55CD"/>
    <w:rPr>
      <w:rFonts w:asciiTheme="majorHAnsi" w:eastAsiaTheme="majorEastAsia" w:hAnsiTheme="majorHAnsi" w:cstheme="majorBidi"/>
      <w:b/>
      <w:color w:val="22376F" w:themeColor="text2"/>
      <w:spacing w:val="-10"/>
      <w:kern w:val="28"/>
      <w:sz w:val="48"/>
      <w:szCs w:val="56"/>
    </w:rPr>
  </w:style>
  <w:style w:type="character" w:customStyle="1" w:styleId="Nagwek9Znak">
    <w:name w:val="Nagłówek 9 Znak"/>
    <w:basedOn w:val="Domylnaczcionkaakapitu"/>
    <w:link w:val="Nagwek9"/>
    <w:uiPriority w:val="9"/>
    <w:rsid w:val="00F01EAA"/>
    <w:rPr>
      <w:rFonts w:asciiTheme="majorHAnsi" w:eastAsiaTheme="majorEastAsia" w:hAnsiTheme="majorHAnsi" w:cstheme="majorBidi"/>
      <w:iCs/>
      <w:color w:val="22376F" w:themeColor="text2"/>
      <w:sz w:val="36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rsid w:val="00093BE4"/>
    <w:rPr>
      <w:rFonts w:asciiTheme="majorHAnsi" w:eastAsiaTheme="majorEastAsia" w:hAnsiTheme="majorHAnsi" w:cstheme="majorBidi"/>
      <w:color w:val="767171" w:themeColor="background2" w:themeShade="80"/>
      <w:szCs w:val="21"/>
    </w:rPr>
  </w:style>
  <w:style w:type="table" w:customStyle="1" w:styleId="Styl2">
    <w:name w:val="Styl2"/>
    <w:basedOn w:val="Standardowy"/>
    <w:uiPriority w:val="99"/>
    <w:rsid w:val="004E3BD8"/>
    <w:pPr>
      <w:spacing w:after="0" w:line="240" w:lineRule="auto"/>
      <w:contextualSpacing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Theme="majorHAnsi" w:hAnsiTheme="majorHAnsi"/>
        <w:color w:val="FFFFFF" w:themeColor="background1"/>
        <w:sz w:val="20"/>
      </w:rPr>
      <w:tblPr/>
      <w:tcPr>
        <w:shd w:val="clear" w:color="auto" w:fill="22376F" w:themeFill="text2"/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4A22A9"/>
    <w:pPr>
      <w:keepNext/>
      <w:spacing w:before="120"/>
      <w:contextualSpacing/>
    </w:pPr>
    <w:rPr>
      <w:iCs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5F81"/>
    <w:pPr>
      <w:numPr>
        <w:ilvl w:val="1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spacing w:after="240" w:line="264" w:lineRule="auto"/>
      <w:jc w:val="left"/>
    </w:pPr>
    <w:rPr>
      <w:rFonts w:asciiTheme="majorHAnsi" w:eastAsiaTheme="majorEastAsia" w:hAnsiTheme="majorHAnsi" w:cstheme="majorBidi"/>
      <w:color w:val="22376F" w:themeColor="text2"/>
      <w:sz w:val="24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555F81"/>
    <w:rPr>
      <w:rFonts w:asciiTheme="majorHAnsi" w:eastAsiaTheme="majorEastAsia" w:hAnsiTheme="majorHAnsi" w:cstheme="majorBidi"/>
      <w:color w:val="22376F" w:themeColor="text2"/>
      <w:sz w:val="24"/>
      <w:szCs w:val="30"/>
    </w:rPr>
  </w:style>
  <w:style w:type="character" w:styleId="Hipercze">
    <w:name w:val="Hyperlink"/>
    <w:uiPriority w:val="99"/>
    <w:unhideWhenUsed/>
    <w:rsid w:val="00CB6712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FF27EF"/>
    <w:rPr>
      <w:i/>
      <w:iCs/>
    </w:rPr>
  </w:style>
  <w:style w:type="paragraph" w:styleId="NormalnyWeb">
    <w:name w:val="Normal (Web)"/>
    <w:basedOn w:val="Normalny"/>
    <w:uiPriority w:val="99"/>
    <w:unhideWhenUsed/>
    <w:rsid w:val="00FF27EF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3B87"/>
    <w:rPr>
      <w:sz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B87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spacing w:after="0"/>
      <w:jc w:val="left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3B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nhideWhenUsed/>
    <w:rsid w:val="00C43B87"/>
    <w:rPr>
      <w:sz w:val="16"/>
      <w:szCs w:val="16"/>
    </w:rPr>
  </w:style>
  <w:style w:type="character" w:styleId="Numerstrony">
    <w:name w:val="page number"/>
    <w:basedOn w:val="Domylnaczcionkaakapitu"/>
    <w:rsid w:val="008C669B"/>
  </w:style>
  <w:style w:type="paragraph" w:customStyle="1" w:styleId="WW-Tekstpodstawowy2">
    <w:name w:val="WW-Tekst podstawowy 2"/>
    <w:basedOn w:val="Normalny"/>
    <w:uiPriority w:val="99"/>
    <w:rsid w:val="008C669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overflowPunct w:val="0"/>
      <w:autoSpaceDE w:val="0"/>
      <w:autoSpaceDN w:val="0"/>
      <w:adjustRightInd w:val="0"/>
      <w:spacing w:after="0"/>
      <w:jc w:val="left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5E4B"/>
    <w:pPr>
      <w:spacing w:after="0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0DF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spacing w:after="0"/>
      <w:jc w:val="left"/>
    </w:pPr>
    <w:rPr>
      <w:rFonts w:ascii="Times New Roman" w:eastAsia="Times New Roman" w:hAnsi="Times New Roman" w:cs="Times New Roman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0DF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1C0DFB"/>
    <w:rPr>
      <w:vertAlign w:val="superscript"/>
    </w:rPr>
  </w:style>
  <w:style w:type="paragraph" w:styleId="Listapunktowana">
    <w:name w:val="List Bullet"/>
    <w:basedOn w:val="Normalny"/>
    <w:uiPriority w:val="99"/>
    <w:unhideWhenUsed/>
    <w:rsid w:val="005D6A39"/>
    <w:pPr>
      <w:numPr>
        <w:numId w:val="45"/>
      </w:numPr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5E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5E4B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7B4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4E2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E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o\Documents\Niestandardowe%20szablony%20pakietu%20Office\Work%20Service%20-%20szablon%20og&#243;lny%2002-2017b.dotx" TargetMode="External"/></Relationships>
</file>

<file path=word/theme/theme1.xml><?xml version="1.0" encoding="utf-8"?>
<a:theme xmlns:a="http://schemas.openxmlformats.org/drawingml/2006/main" name="motyw ws1">
  <a:themeElements>
    <a:clrScheme name="Work Service">
      <a:dk1>
        <a:sysClr val="windowText" lastClr="000000"/>
      </a:dk1>
      <a:lt1>
        <a:sysClr val="window" lastClr="FFFFFF"/>
      </a:lt1>
      <a:dk2>
        <a:srgbClr val="22376F"/>
      </a:dk2>
      <a:lt2>
        <a:srgbClr val="E7E6E6"/>
      </a:lt2>
      <a:accent1>
        <a:srgbClr val="22376F"/>
      </a:accent1>
      <a:accent2>
        <a:srgbClr val="E71B7E"/>
      </a:accent2>
      <a:accent3>
        <a:srgbClr val="7ECDEB"/>
      </a:accent3>
      <a:accent4>
        <a:srgbClr val="D3DA47"/>
      </a:accent4>
      <a:accent5>
        <a:srgbClr val="5777CB"/>
      </a:accent5>
      <a:accent6>
        <a:srgbClr val="C7D1ED"/>
      </a:accent6>
      <a:hlink>
        <a:srgbClr val="5777CB"/>
      </a:hlink>
      <a:folHlink>
        <a:srgbClr val="192953"/>
      </a:folHlink>
    </a:clrScheme>
    <a:fontScheme name="Niestandardowy 6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2FA61A6-869B-456C-A433-585EDA3EF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 Service - szablon ogólny 02-2017b.dotx</Template>
  <TotalTime>0</TotalTime>
  <Pages>1</Pages>
  <Words>134</Words>
  <Characters>809</Characters>
  <Application>Microsoft Office Word</Application>
  <DocSecurity>4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</dc:creator>
  <cp:keywords/>
  <dc:description/>
  <cp:lastModifiedBy>Joanna Holweger</cp:lastModifiedBy>
  <cp:revision>2</cp:revision>
  <cp:lastPrinted>2017-12-24T01:26:00Z</cp:lastPrinted>
  <dcterms:created xsi:type="dcterms:W3CDTF">2026-04-03T07:53:00Z</dcterms:created>
  <dcterms:modified xsi:type="dcterms:W3CDTF">2026-04-03T07:53:00Z</dcterms:modified>
</cp:coreProperties>
</file>